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8C9" w:rsidRPr="00C307BA" w:rsidRDefault="00E3097E" w:rsidP="00E3097E">
      <w:pPr>
        <w:pageBreakBefore/>
        <w:widowControl w:val="0"/>
        <w:shd w:val="clear" w:color="auto" w:fill="FFFFFF"/>
        <w:ind w:left="6237"/>
        <w:jc w:val="right"/>
        <w:rPr>
          <w:color w:val="000000"/>
          <w:sz w:val="28"/>
        </w:rPr>
      </w:pPr>
      <w:r>
        <w:rPr>
          <w:bCs/>
          <w:color w:val="000000"/>
          <w:sz w:val="28"/>
        </w:rPr>
        <w:t>Приложение</w:t>
      </w:r>
    </w:p>
    <w:p w:rsidR="00C307BA" w:rsidRDefault="000C58C9" w:rsidP="00E3097E">
      <w:pPr>
        <w:widowControl w:val="0"/>
        <w:ind w:left="6237"/>
        <w:jc w:val="right"/>
        <w:rPr>
          <w:bCs/>
          <w:color w:val="000000"/>
          <w:sz w:val="28"/>
        </w:rPr>
      </w:pPr>
      <w:r w:rsidRPr="00C307BA">
        <w:rPr>
          <w:bCs/>
          <w:color w:val="000000"/>
          <w:sz w:val="28"/>
        </w:rPr>
        <w:t xml:space="preserve">к </w:t>
      </w:r>
      <w:r w:rsidRPr="00C307BA">
        <w:rPr>
          <w:color w:val="000000"/>
          <w:sz w:val="28"/>
        </w:rPr>
        <w:t>постановлению</w:t>
      </w:r>
      <w:r w:rsidRPr="00C307BA">
        <w:rPr>
          <w:bCs/>
          <w:color w:val="000000"/>
          <w:sz w:val="28"/>
        </w:rPr>
        <w:t xml:space="preserve"> </w:t>
      </w:r>
      <w:r w:rsidR="00260383">
        <w:rPr>
          <w:bCs/>
          <w:color w:val="000000"/>
          <w:sz w:val="28"/>
        </w:rPr>
        <w:t>администрации города Твери</w:t>
      </w:r>
    </w:p>
    <w:p w:rsidR="000C58C9" w:rsidRPr="00260383" w:rsidRDefault="00260383" w:rsidP="00CD7784">
      <w:pPr>
        <w:widowControl w:val="0"/>
        <w:ind w:left="6237"/>
        <w:jc w:val="center"/>
        <w:rPr>
          <w:color w:val="000000"/>
          <w:sz w:val="28"/>
        </w:rPr>
      </w:pPr>
      <w:r>
        <w:rPr>
          <w:bCs/>
          <w:color w:val="000000"/>
          <w:sz w:val="28"/>
        </w:rPr>
        <w:t xml:space="preserve"> </w:t>
      </w:r>
      <w:r w:rsidR="00C307BA">
        <w:rPr>
          <w:bCs/>
          <w:color w:val="000000"/>
          <w:sz w:val="28"/>
        </w:rPr>
        <w:t xml:space="preserve">от </w:t>
      </w:r>
      <w:r w:rsidR="00772483">
        <w:rPr>
          <w:bCs/>
          <w:color w:val="000000"/>
          <w:sz w:val="28"/>
        </w:rPr>
        <w:t xml:space="preserve">«18» мая 2017 </w:t>
      </w:r>
      <w:r w:rsidR="000C58C9" w:rsidRPr="00C307BA">
        <w:rPr>
          <w:bCs/>
          <w:color w:val="000000"/>
          <w:sz w:val="28"/>
        </w:rPr>
        <w:t xml:space="preserve">№ </w:t>
      </w:r>
      <w:r w:rsidR="00772483">
        <w:rPr>
          <w:bCs/>
          <w:color w:val="000000"/>
          <w:sz w:val="28"/>
        </w:rPr>
        <w:t>604</w:t>
      </w:r>
      <w:bookmarkStart w:id="0" w:name="_GoBack"/>
      <w:bookmarkEnd w:id="0"/>
    </w:p>
    <w:p w:rsidR="000C58C9" w:rsidRDefault="000C58C9" w:rsidP="00CD7784">
      <w:pPr>
        <w:widowControl w:val="0"/>
        <w:jc w:val="both"/>
        <w:rPr>
          <w:sz w:val="24"/>
          <w:szCs w:val="24"/>
        </w:rPr>
      </w:pPr>
    </w:p>
    <w:p w:rsidR="00CD6B92" w:rsidRPr="00087B18" w:rsidRDefault="00CD6B92" w:rsidP="00CD7784">
      <w:pPr>
        <w:widowControl w:val="0"/>
        <w:jc w:val="both"/>
        <w:rPr>
          <w:sz w:val="24"/>
          <w:szCs w:val="24"/>
        </w:rPr>
      </w:pPr>
    </w:p>
    <w:p w:rsidR="00E3097E" w:rsidRDefault="00411152" w:rsidP="00411152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1F4824">
        <w:rPr>
          <w:sz w:val="28"/>
          <w:szCs w:val="28"/>
        </w:rPr>
        <w:t>оряд</w:t>
      </w:r>
      <w:r>
        <w:rPr>
          <w:sz w:val="28"/>
          <w:szCs w:val="28"/>
        </w:rPr>
        <w:t>ок</w:t>
      </w:r>
      <w:r w:rsidRPr="001F4824">
        <w:rPr>
          <w:sz w:val="28"/>
          <w:szCs w:val="28"/>
        </w:rPr>
        <w:t xml:space="preserve"> </w:t>
      </w:r>
    </w:p>
    <w:p w:rsidR="00E3097E" w:rsidRDefault="00411152" w:rsidP="00411152">
      <w:pPr>
        <w:jc w:val="center"/>
        <w:rPr>
          <w:sz w:val="28"/>
          <w:szCs w:val="28"/>
        </w:rPr>
      </w:pPr>
      <w:r w:rsidRPr="001F4824">
        <w:rPr>
          <w:sz w:val="28"/>
          <w:szCs w:val="28"/>
        </w:rPr>
        <w:t>предоставления субсидий</w:t>
      </w:r>
      <w:r w:rsidR="00E3097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1F4824">
        <w:rPr>
          <w:sz w:val="28"/>
          <w:szCs w:val="28"/>
        </w:rPr>
        <w:t>убъектам</w:t>
      </w:r>
      <w:r>
        <w:rPr>
          <w:sz w:val="28"/>
          <w:szCs w:val="28"/>
        </w:rPr>
        <w:t xml:space="preserve"> </w:t>
      </w:r>
      <w:r w:rsidRPr="001F4824">
        <w:rPr>
          <w:sz w:val="28"/>
          <w:szCs w:val="28"/>
        </w:rPr>
        <w:t>малого и среднего предпринимательства</w:t>
      </w:r>
    </w:p>
    <w:p w:rsidR="00411152" w:rsidRDefault="00411152" w:rsidP="001A0A60">
      <w:pPr>
        <w:jc w:val="center"/>
        <w:rPr>
          <w:sz w:val="28"/>
          <w:szCs w:val="28"/>
        </w:rPr>
      </w:pPr>
      <w:r w:rsidRPr="00C27DF2">
        <w:rPr>
          <w:sz w:val="28"/>
          <w:szCs w:val="28"/>
        </w:rPr>
        <w:t>на возмещение части стоимости присоединения</w:t>
      </w:r>
      <w:r w:rsidRPr="001F4824">
        <w:rPr>
          <w:sz w:val="28"/>
          <w:szCs w:val="28"/>
        </w:rPr>
        <w:t xml:space="preserve"> </w:t>
      </w:r>
      <w:r w:rsidR="008410D0">
        <w:rPr>
          <w:sz w:val="28"/>
          <w:szCs w:val="28"/>
        </w:rPr>
        <w:t xml:space="preserve">и (или) подключения </w:t>
      </w:r>
      <w:r w:rsidRPr="001F4824">
        <w:rPr>
          <w:sz w:val="28"/>
          <w:szCs w:val="28"/>
        </w:rPr>
        <w:t>к сетям</w:t>
      </w:r>
      <w:r w:rsidRPr="000B3A5F">
        <w:rPr>
          <w:sz w:val="28"/>
          <w:szCs w:val="28"/>
        </w:rPr>
        <w:t>: электрическим, газораспределительным,</w:t>
      </w:r>
      <w:r w:rsidR="00E3097E">
        <w:rPr>
          <w:sz w:val="28"/>
          <w:szCs w:val="28"/>
        </w:rPr>
        <w:t xml:space="preserve"> </w:t>
      </w:r>
      <w:r w:rsidRPr="000B3A5F">
        <w:rPr>
          <w:sz w:val="28"/>
          <w:szCs w:val="28"/>
        </w:rPr>
        <w:t>водопровода и канализации</w:t>
      </w:r>
    </w:p>
    <w:p w:rsidR="00CD6B92" w:rsidRDefault="00CD6B92" w:rsidP="00E3097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0C58C9" w:rsidRPr="00CD6B92" w:rsidRDefault="000C58C9" w:rsidP="00CD6B92">
      <w:pPr>
        <w:pStyle w:val="af7"/>
        <w:widowControl w:val="0"/>
        <w:numPr>
          <w:ilvl w:val="0"/>
          <w:numId w:val="43"/>
        </w:numPr>
        <w:autoSpaceDE w:val="0"/>
        <w:autoSpaceDN w:val="0"/>
        <w:adjustRightInd w:val="0"/>
        <w:ind w:left="142" w:hanging="99"/>
        <w:jc w:val="center"/>
        <w:outlineLvl w:val="0"/>
        <w:rPr>
          <w:bCs/>
          <w:sz w:val="28"/>
        </w:rPr>
      </w:pPr>
      <w:r w:rsidRPr="00CD6B92">
        <w:rPr>
          <w:bCs/>
          <w:sz w:val="28"/>
        </w:rPr>
        <w:t>Общие положения</w:t>
      </w:r>
    </w:p>
    <w:p w:rsidR="00CD6B92" w:rsidRPr="00CD6B92" w:rsidRDefault="00CD6B92" w:rsidP="00CD6B92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B97FEC" w:rsidRDefault="00B97FEC" w:rsidP="00453F3A">
      <w:pPr>
        <w:ind w:firstLine="709"/>
        <w:jc w:val="both"/>
        <w:rPr>
          <w:sz w:val="28"/>
          <w:szCs w:val="28"/>
        </w:rPr>
      </w:pPr>
      <w:r w:rsidRPr="001F4824">
        <w:rPr>
          <w:sz w:val="28"/>
          <w:szCs w:val="28"/>
        </w:rPr>
        <w:t>1.1.</w:t>
      </w:r>
      <w:r w:rsidR="00E83485">
        <w:rPr>
          <w:sz w:val="28"/>
          <w:szCs w:val="28"/>
        </w:rPr>
        <w:t xml:space="preserve"> </w:t>
      </w:r>
      <w:proofErr w:type="gramStart"/>
      <w:r w:rsidR="00E83485" w:rsidRPr="00E83485">
        <w:rPr>
          <w:sz w:val="28"/>
          <w:szCs w:val="28"/>
        </w:rPr>
        <w:t>Настоящий Порядок предоставления</w:t>
      </w:r>
      <w:r w:rsidR="00E83485">
        <w:rPr>
          <w:sz w:val="28"/>
          <w:szCs w:val="28"/>
        </w:rPr>
        <w:t xml:space="preserve"> субсидий </w:t>
      </w:r>
      <w:r w:rsidR="00E83485" w:rsidRPr="00E83485">
        <w:rPr>
          <w:sz w:val="28"/>
          <w:szCs w:val="28"/>
        </w:rPr>
        <w:t xml:space="preserve"> субъектам малого и среднего предпринимательства</w:t>
      </w:r>
      <w:r w:rsidR="00E83485">
        <w:rPr>
          <w:sz w:val="28"/>
          <w:szCs w:val="28"/>
        </w:rPr>
        <w:t xml:space="preserve"> </w:t>
      </w:r>
      <w:r w:rsidR="00E83485" w:rsidRPr="00E83485">
        <w:rPr>
          <w:sz w:val="28"/>
          <w:szCs w:val="28"/>
        </w:rPr>
        <w:t xml:space="preserve">на возмещение части стоимости присоединения </w:t>
      </w:r>
      <w:r w:rsidR="008410D0" w:rsidRPr="008410D0">
        <w:rPr>
          <w:sz w:val="28"/>
          <w:szCs w:val="28"/>
        </w:rPr>
        <w:t xml:space="preserve">и (или) подключения </w:t>
      </w:r>
      <w:r w:rsidR="00E83485" w:rsidRPr="00E83485">
        <w:rPr>
          <w:sz w:val="28"/>
          <w:szCs w:val="28"/>
        </w:rPr>
        <w:t xml:space="preserve">к сетям: электрическим, газораспределительным, водопровода </w:t>
      </w:r>
      <w:r w:rsidR="000D2881">
        <w:rPr>
          <w:sz w:val="28"/>
          <w:szCs w:val="28"/>
        </w:rPr>
        <w:t>и канализации (далее – Порядок) -</w:t>
      </w:r>
      <w:r w:rsidR="00E83485" w:rsidRPr="00E83485">
        <w:rPr>
          <w:sz w:val="28"/>
          <w:szCs w:val="28"/>
        </w:rPr>
        <w:t xml:space="preserve"> </w:t>
      </w:r>
      <w:r w:rsidR="008410D0">
        <w:rPr>
          <w:sz w:val="28"/>
          <w:szCs w:val="28"/>
        </w:rPr>
        <w:t xml:space="preserve">разработан </w:t>
      </w:r>
      <w:r w:rsidR="008410D0" w:rsidRPr="000460C8">
        <w:rPr>
          <w:sz w:val="28"/>
          <w:szCs w:val="28"/>
        </w:rPr>
        <w:t xml:space="preserve">в соответствии </w:t>
      </w:r>
      <w:r w:rsidR="008410D0">
        <w:rPr>
          <w:sz w:val="28"/>
          <w:szCs w:val="28"/>
        </w:rPr>
        <w:t xml:space="preserve"> с требованиями </w:t>
      </w:r>
      <w:r w:rsidR="008410D0" w:rsidRPr="000460C8">
        <w:rPr>
          <w:sz w:val="28"/>
          <w:szCs w:val="28"/>
        </w:rPr>
        <w:t>стать</w:t>
      </w:r>
      <w:r w:rsidR="008410D0">
        <w:rPr>
          <w:sz w:val="28"/>
          <w:szCs w:val="28"/>
        </w:rPr>
        <w:t>и</w:t>
      </w:r>
      <w:r w:rsidR="008410D0" w:rsidRPr="000460C8">
        <w:rPr>
          <w:sz w:val="28"/>
          <w:szCs w:val="28"/>
        </w:rPr>
        <w:t xml:space="preserve"> 78 Бюджетного кодекса Российской Федерации</w:t>
      </w:r>
      <w:r w:rsidR="008410D0">
        <w:rPr>
          <w:sz w:val="28"/>
          <w:szCs w:val="28"/>
        </w:rPr>
        <w:t>,</w:t>
      </w:r>
      <w:r w:rsidR="008410D0" w:rsidRPr="004D39F3">
        <w:t xml:space="preserve"> </w:t>
      </w:r>
      <w:r w:rsidR="008410D0" w:rsidRPr="004D39F3">
        <w:rPr>
          <w:sz w:val="28"/>
          <w:szCs w:val="28"/>
        </w:rPr>
        <w:t xml:space="preserve">Федеральным  законом от 24.07.2007 № 209-ФЗ «О развитии малого и среднего предпринимательства в Российской Федерации» (далее </w:t>
      </w:r>
      <w:r w:rsidR="008410D0">
        <w:rPr>
          <w:sz w:val="28"/>
          <w:szCs w:val="28"/>
        </w:rPr>
        <w:t xml:space="preserve">- Федеральный закон </w:t>
      </w:r>
      <w:r w:rsidR="00954B9E">
        <w:rPr>
          <w:sz w:val="28"/>
          <w:szCs w:val="28"/>
        </w:rPr>
        <w:t xml:space="preserve">    №</w:t>
      </w:r>
      <w:r w:rsidR="008410D0">
        <w:rPr>
          <w:sz w:val="28"/>
          <w:szCs w:val="28"/>
        </w:rPr>
        <w:t xml:space="preserve"> 209 – ФЗ) и </w:t>
      </w:r>
      <w:r w:rsidR="008410D0" w:rsidRPr="004D39F3">
        <w:rPr>
          <w:sz w:val="28"/>
          <w:szCs w:val="28"/>
        </w:rPr>
        <w:t>определяет механизм</w:t>
      </w:r>
      <w:r w:rsidR="008410D0" w:rsidRPr="000460C8">
        <w:rPr>
          <w:sz w:val="28"/>
          <w:szCs w:val="28"/>
        </w:rPr>
        <w:t xml:space="preserve"> предоставления</w:t>
      </w:r>
      <w:proofErr w:type="gramEnd"/>
      <w:r w:rsidR="008410D0" w:rsidRPr="000460C8">
        <w:rPr>
          <w:sz w:val="28"/>
          <w:szCs w:val="28"/>
        </w:rPr>
        <w:t xml:space="preserve"> </w:t>
      </w:r>
      <w:r w:rsidR="00E83485">
        <w:rPr>
          <w:sz w:val="28"/>
          <w:szCs w:val="28"/>
        </w:rPr>
        <w:t xml:space="preserve">субсидий </w:t>
      </w:r>
      <w:r w:rsidRPr="009E1EA1">
        <w:rPr>
          <w:sz w:val="28"/>
          <w:szCs w:val="28"/>
        </w:rPr>
        <w:t xml:space="preserve"> субъектам малого и среднего предпринимательства на возмещение части стоимости присоединения </w:t>
      </w:r>
      <w:r w:rsidR="008410D0">
        <w:rPr>
          <w:sz w:val="28"/>
          <w:szCs w:val="28"/>
        </w:rPr>
        <w:t xml:space="preserve">и (или) подключения </w:t>
      </w:r>
      <w:r w:rsidRPr="009E1EA1">
        <w:rPr>
          <w:sz w:val="28"/>
          <w:szCs w:val="28"/>
        </w:rPr>
        <w:t>к сетям: электрическим, газораспределительным, водопровода и канализации</w:t>
      </w:r>
      <w:r w:rsidR="00E83485">
        <w:rPr>
          <w:sz w:val="28"/>
          <w:szCs w:val="28"/>
        </w:rPr>
        <w:t xml:space="preserve"> (далее – Субсидии</w:t>
      </w:r>
      <w:r w:rsidR="00406A2E">
        <w:rPr>
          <w:sz w:val="28"/>
          <w:szCs w:val="28"/>
        </w:rPr>
        <w:t>)</w:t>
      </w:r>
      <w:r w:rsidRPr="001F4824">
        <w:rPr>
          <w:sz w:val="28"/>
          <w:szCs w:val="28"/>
        </w:rPr>
        <w:t>.</w:t>
      </w:r>
    </w:p>
    <w:p w:rsidR="002432D7" w:rsidRDefault="002432D7" w:rsidP="00453F3A">
      <w:pPr>
        <w:ind w:firstLine="567"/>
        <w:jc w:val="both"/>
        <w:rPr>
          <w:sz w:val="28"/>
          <w:szCs w:val="28"/>
        </w:rPr>
      </w:pPr>
      <w:r w:rsidRPr="002432D7">
        <w:rPr>
          <w:sz w:val="28"/>
          <w:szCs w:val="28"/>
        </w:rPr>
        <w:t xml:space="preserve">1.2. Целью предоставления Субсидий </w:t>
      </w:r>
      <w:r w:rsidR="00955AA3">
        <w:rPr>
          <w:sz w:val="28"/>
          <w:szCs w:val="28"/>
        </w:rPr>
        <w:t xml:space="preserve">является </w:t>
      </w:r>
      <w:r w:rsidRPr="002432D7">
        <w:rPr>
          <w:sz w:val="28"/>
          <w:szCs w:val="28"/>
        </w:rPr>
        <w:t>возмещение части</w:t>
      </w:r>
      <w:r w:rsidR="00107031">
        <w:rPr>
          <w:sz w:val="28"/>
          <w:szCs w:val="28"/>
        </w:rPr>
        <w:t xml:space="preserve"> </w:t>
      </w:r>
      <w:r w:rsidR="009552BB">
        <w:rPr>
          <w:sz w:val="28"/>
          <w:szCs w:val="28"/>
        </w:rPr>
        <w:t>затрат на</w:t>
      </w:r>
      <w:r w:rsidR="00F63AC0">
        <w:rPr>
          <w:sz w:val="28"/>
          <w:szCs w:val="28"/>
        </w:rPr>
        <w:t xml:space="preserve"> </w:t>
      </w:r>
      <w:r w:rsidRPr="00E83485">
        <w:rPr>
          <w:sz w:val="28"/>
          <w:szCs w:val="28"/>
        </w:rPr>
        <w:t>присоединени</w:t>
      </w:r>
      <w:r w:rsidR="009552BB">
        <w:rPr>
          <w:sz w:val="28"/>
          <w:szCs w:val="28"/>
        </w:rPr>
        <w:t>е</w:t>
      </w:r>
      <w:r w:rsidRPr="00E83485">
        <w:rPr>
          <w:sz w:val="28"/>
          <w:szCs w:val="28"/>
        </w:rPr>
        <w:t xml:space="preserve"> </w:t>
      </w:r>
      <w:r w:rsidRPr="008410D0">
        <w:rPr>
          <w:sz w:val="28"/>
          <w:szCs w:val="28"/>
        </w:rPr>
        <w:t>и (или) подключени</w:t>
      </w:r>
      <w:r w:rsidR="009552BB">
        <w:rPr>
          <w:sz w:val="28"/>
          <w:szCs w:val="28"/>
        </w:rPr>
        <w:t>е</w:t>
      </w:r>
      <w:r w:rsidRPr="008410D0">
        <w:rPr>
          <w:sz w:val="28"/>
          <w:szCs w:val="28"/>
        </w:rPr>
        <w:t xml:space="preserve"> </w:t>
      </w:r>
      <w:r w:rsidRPr="00E83485">
        <w:rPr>
          <w:sz w:val="28"/>
          <w:szCs w:val="28"/>
        </w:rPr>
        <w:t>к сетям: электрическим, газораспределительным, водопровода и канализации</w:t>
      </w:r>
      <w:r>
        <w:rPr>
          <w:sz w:val="28"/>
          <w:szCs w:val="28"/>
        </w:rPr>
        <w:t>.</w:t>
      </w:r>
    </w:p>
    <w:p w:rsidR="00F82F36" w:rsidRPr="002816CC" w:rsidRDefault="00F82F36" w:rsidP="00453F3A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816CC">
        <w:rPr>
          <w:sz w:val="28"/>
          <w:szCs w:val="28"/>
        </w:rPr>
        <w:t xml:space="preserve">Субсидии предоставляются </w:t>
      </w:r>
      <w:r w:rsidR="00954B9E">
        <w:rPr>
          <w:sz w:val="28"/>
          <w:szCs w:val="28"/>
        </w:rPr>
        <w:t xml:space="preserve">на возмещение части стоимости </w:t>
      </w:r>
      <w:r w:rsidRPr="002816CC">
        <w:rPr>
          <w:sz w:val="28"/>
          <w:szCs w:val="28"/>
        </w:rPr>
        <w:t xml:space="preserve"> договор</w:t>
      </w:r>
      <w:r w:rsidR="00107031">
        <w:rPr>
          <w:sz w:val="28"/>
          <w:szCs w:val="28"/>
        </w:rPr>
        <w:t>ов</w:t>
      </w:r>
      <w:r w:rsidR="007E5F3D">
        <w:rPr>
          <w:sz w:val="28"/>
          <w:szCs w:val="28"/>
        </w:rPr>
        <w:t xml:space="preserve"> на </w:t>
      </w:r>
      <w:r w:rsidR="002816CC">
        <w:rPr>
          <w:sz w:val="28"/>
          <w:szCs w:val="28"/>
        </w:rPr>
        <w:t>выполнени</w:t>
      </w:r>
      <w:r w:rsidR="007E5F3D">
        <w:rPr>
          <w:sz w:val="28"/>
          <w:szCs w:val="28"/>
        </w:rPr>
        <w:t>е</w:t>
      </w:r>
      <w:r w:rsidR="002816CC">
        <w:rPr>
          <w:sz w:val="28"/>
          <w:szCs w:val="28"/>
        </w:rPr>
        <w:t xml:space="preserve"> работ</w:t>
      </w:r>
      <w:r w:rsidR="002816CC" w:rsidRPr="002816CC">
        <w:rPr>
          <w:sz w:val="28"/>
          <w:szCs w:val="28"/>
        </w:rPr>
        <w:t xml:space="preserve"> </w:t>
      </w:r>
      <w:r w:rsidR="007E5F3D">
        <w:rPr>
          <w:sz w:val="28"/>
          <w:szCs w:val="28"/>
        </w:rPr>
        <w:t>(</w:t>
      </w:r>
      <w:r w:rsidR="002816CC" w:rsidRPr="002816CC">
        <w:rPr>
          <w:sz w:val="28"/>
          <w:szCs w:val="28"/>
        </w:rPr>
        <w:t>услуг</w:t>
      </w:r>
      <w:r w:rsidR="007E5F3D">
        <w:rPr>
          <w:sz w:val="28"/>
          <w:szCs w:val="28"/>
        </w:rPr>
        <w:t>)</w:t>
      </w:r>
      <w:r w:rsidR="002816CC" w:rsidRPr="002816CC">
        <w:rPr>
          <w:sz w:val="28"/>
          <w:szCs w:val="28"/>
        </w:rPr>
        <w:t xml:space="preserve"> по </w:t>
      </w:r>
      <w:r w:rsidR="002816CC" w:rsidRPr="002816CC">
        <w:rPr>
          <w:color w:val="000000"/>
          <w:sz w:val="28"/>
          <w:szCs w:val="28"/>
        </w:rPr>
        <w:t>присоединению и (или) подключению к сетям: электрическим, газораспределительным, водопровода и канализации</w:t>
      </w:r>
      <w:r w:rsidRPr="002816CC">
        <w:rPr>
          <w:sz w:val="28"/>
          <w:szCs w:val="28"/>
        </w:rPr>
        <w:t>,</w:t>
      </w:r>
      <w:r w:rsidR="000D2881">
        <w:rPr>
          <w:sz w:val="28"/>
          <w:szCs w:val="28"/>
        </w:rPr>
        <w:t>-</w:t>
      </w:r>
      <w:r w:rsidRPr="002816CC">
        <w:rPr>
          <w:sz w:val="28"/>
          <w:szCs w:val="28"/>
        </w:rPr>
        <w:t xml:space="preserve"> </w:t>
      </w:r>
      <w:r w:rsidR="00FA700A" w:rsidRPr="00FA700A">
        <w:rPr>
          <w:sz w:val="28"/>
          <w:szCs w:val="28"/>
        </w:rPr>
        <w:t xml:space="preserve">с </w:t>
      </w:r>
      <w:proofErr w:type="gramStart"/>
      <w:r w:rsidR="00FA700A" w:rsidRPr="00FA700A">
        <w:rPr>
          <w:sz w:val="28"/>
          <w:szCs w:val="28"/>
        </w:rPr>
        <w:t>даты</w:t>
      </w:r>
      <w:proofErr w:type="gramEnd"/>
      <w:r w:rsidR="00FA700A" w:rsidRPr="00FA700A">
        <w:rPr>
          <w:sz w:val="28"/>
          <w:szCs w:val="28"/>
        </w:rPr>
        <w:t xml:space="preserve"> заключения которых прошло не более трех лет на дату подачи заявки на получение Субсидии</w:t>
      </w:r>
      <w:r w:rsidR="00954B9E">
        <w:rPr>
          <w:sz w:val="28"/>
          <w:szCs w:val="28"/>
        </w:rPr>
        <w:t xml:space="preserve"> и </w:t>
      </w:r>
      <w:r w:rsidRPr="002816CC">
        <w:rPr>
          <w:sz w:val="28"/>
          <w:szCs w:val="28"/>
        </w:rPr>
        <w:t>по которым произведена полная оплата</w:t>
      </w:r>
      <w:r w:rsidR="002816CC">
        <w:rPr>
          <w:sz w:val="28"/>
          <w:szCs w:val="28"/>
        </w:rPr>
        <w:t>.</w:t>
      </w:r>
    </w:p>
    <w:p w:rsidR="002432D7" w:rsidRPr="002432D7" w:rsidRDefault="002432D7" w:rsidP="00453F3A">
      <w:pPr>
        <w:widowControl w:val="0"/>
        <w:numPr>
          <w:ilvl w:val="1"/>
          <w:numId w:val="41"/>
        </w:numPr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  <w:lang w:eastAsia="en-US"/>
        </w:rPr>
      </w:pPr>
      <w:r w:rsidRPr="002432D7">
        <w:rPr>
          <w:color w:val="000000"/>
          <w:sz w:val="28"/>
          <w:szCs w:val="28"/>
        </w:rPr>
        <w:t xml:space="preserve">Предоставление субъектам малого и среднего предпринимательства Субсидии осуществляется администрацией города Твери (далее – Администрация) в пределах бюджетных </w:t>
      </w:r>
      <w:r w:rsidR="00024487">
        <w:rPr>
          <w:color w:val="000000"/>
          <w:sz w:val="28"/>
          <w:szCs w:val="28"/>
        </w:rPr>
        <w:t>ассигнований</w:t>
      </w:r>
      <w:r w:rsidRPr="002432D7">
        <w:rPr>
          <w:color w:val="000000"/>
          <w:sz w:val="28"/>
          <w:szCs w:val="28"/>
        </w:rPr>
        <w:t>, предусмотренных в бюджете города Твери на соответствующий финансовый год и плановый период, и лимитов бюджетных обязательств, утвержденных в установленном порядке на предоставление Субсидий.</w:t>
      </w:r>
    </w:p>
    <w:p w:rsidR="002432D7" w:rsidRPr="002432D7" w:rsidRDefault="001C57ED" w:rsidP="00453F3A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bCs/>
          <w:i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024487">
        <w:rPr>
          <w:rFonts w:eastAsia="Calibri"/>
          <w:sz w:val="28"/>
          <w:szCs w:val="28"/>
          <w:lang w:eastAsia="en-US"/>
        </w:rPr>
        <w:t>5</w:t>
      </w:r>
      <w:r w:rsidR="002432D7" w:rsidRPr="002432D7">
        <w:rPr>
          <w:rFonts w:eastAsia="Calibri"/>
          <w:sz w:val="28"/>
          <w:szCs w:val="28"/>
          <w:lang w:eastAsia="en-US"/>
        </w:rPr>
        <w:t xml:space="preserve">. Получателями </w:t>
      </w:r>
      <w:r w:rsidR="0035443D">
        <w:rPr>
          <w:rFonts w:eastAsia="Calibri"/>
          <w:sz w:val="28"/>
          <w:szCs w:val="28"/>
          <w:lang w:eastAsia="en-US"/>
        </w:rPr>
        <w:t>с</w:t>
      </w:r>
      <w:r w:rsidR="002432D7" w:rsidRPr="002432D7">
        <w:rPr>
          <w:rFonts w:eastAsia="Calibri"/>
          <w:sz w:val="28"/>
          <w:szCs w:val="28"/>
          <w:lang w:eastAsia="en-US"/>
        </w:rPr>
        <w:t xml:space="preserve">убсидий являются субъекты </w:t>
      </w:r>
      <w:r w:rsidR="00DD7596">
        <w:rPr>
          <w:rFonts w:eastAsia="Calibri"/>
          <w:sz w:val="28"/>
          <w:szCs w:val="28"/>
          <w:lang w:eastAsia="en-US"/>
        </w:rPr>
        <w:t xml:space="preserve"> малого и среднего </w:t>
      </w:r>
      <w:r w:rsidR="002432D7" w:rsidRPr="002432D7">
        <w:rPr>
          <w:rFonts w:eastAsia="Calibri"/>
          <w:sz w:val="28"/>
          <w:szCs w:val="28"/>
          <w:lang w:eastAsia="en-US"/>
        </w:rPr>
        <w:t>предпринимательства (далее – Получатели субсидии), соответствующие следующим критериям</w:t>
      </w:r>
      <w:r w:rsidR="002432D7" w:rsidRPr="002432D7">
        <w:rPr>
          <w:rFonts w:eastAsia="Calibri"/>
          <w:i/>
          <w:sz w:val="28"/>
          <w:szCs w:val="28"/>
          <w:lang w:eastAsia="en-US"/>
        </w:rPr>
        <w:t>:</w:t>
      </w:r>
    </w:p>
    <w:p w:rsidR="002432D7" w:rsidRPr="00376370" w:rsidRDefault="00376370" w:rsidP="00376370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69058D">
        <w:rPr>
          <w:color w:val="000000"/>
          <w:sz w:val="28"/>
          <w:szCs w:val="28"/>
        </w:rPr>
        <w:t>- Получатель субсидии относится  к категории субъекта малого и среднего предпринимательства в соответствии</w:t>
      </w:r>
      <w:r>
        <w:rPr>
          <w:color w:val="000000"/>
          <w:sz w:val="28"/>
          <w:szCs w:val="28"/>
        </w:rPr>
        <w:t xml:space="preserve"> с</w:t>
      </w:r>
      <w:r w:rsidRPr="0069058D">
        <w:rPr>
          <w:color w:val="000000"/>
          <w:sz w:val="28"/>
          <w:szCs w:val="28"/>
        </w:rPr>
        <w:t xml:space="preserve"> требованиями статьи 4 Федерального закона № 209 </w:t>
      </w:r>
      <w:r>
        <w:rPr>
          <w:color w:val="000000"/>
          <w:sz w:val="28"/>
          <w:szCs w:val="28"/>
        </w:rPr>
        <w:t>–</w:t>
      </w:r>
      <w:r w:rsidRPr="0069058D">
        <w:rPr>
          <w:color w:val="000000"/>
          <w:sz w:val="28"/>
          <w:szCs w:val="28"/>
        </w:rPr>
        <w:t xml:space="preserve"> ФЗ</w:t>
      </w:r>
      <w:r>
        <w:rPr>
          <w:color w:val="000000"/>
          <w:sz w:val="28"/>
          <w:szCs w:val="28"/>
        </w:rPr>
        <w:t xml:space="preserve"> и с</w:t>
      </w:r>
      <w:r>
        <w:rPr>
          <w:sz w:val="28"/>
          <w:szCs w:val="28"/>
        </w:rPr>
        <w:t>ведения о нем внесены в единый реестр субъектов малого и среднего предпринимательства;</w:t>
      </w:r>
    </w:p>
    <w:p w:rsidR="002432D7" w:rsidRPr="002432D7" w:rsidRDefault="002432D7" w:rsidP="00087B1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432D7">
        <w:rPr>
          <w:rFonts w:eastAsia="Calibri"/>
          <w:sz w:val="28"/>
          <w:szCs w:val="28"/>
          <w:lang w:eastAsia="en-US"/>
        </w:rPr>
        <w:t xml:space="preserve">- Получатель субсидии зарегистрирован в установленном порядке в </w:t>
      </w:r>
      <w:r w:rsidRPr="002432D7">
        <w:rPr>
          <w:rFonts w:eastAsia="Calibri"/>
          <w:sz w:val="28"/>
          <w:szCs w:val="28"/>
          <w:lang w:eastAsia="en-US"/>
        </w:rPr>
        <w:lastRenderedPageBreak/>
        <w:t>налоговом органе в городе Твери и осуществляет свою деятельность на территории города Твери;</w:t>
      </w:r>
    </w:p>
    <w:p w:rsidR="00DD7596" w:rsidRDefault="002432D7" w:rsidP="000D2881">
      <w:pPr>
        <w:widowControl w:val="0"/>
        <w:autoSpaceDE w:val="0"/>
        <w:autoSpaceDN w:val="0"/>
        <w:adjustRightInd w:val="0"/>
        <w:ind w:right="-171" w:firstLine="709"/>
        <w:jc w:val="both"/>
        <w:rPr>
          <w:rFonts w:eastAsia="Calibri"/>
          <w:sz w:val="28"/>
          <w:szCs w:val="28"/>
        </w:rPr>
      </w:pPr>
      <w:proofErr w:type="gramStart"/>
      <w:r w:rsidRPr="002432D7">
        <w:rPr>
          <w:rFonts w:eastAsia="Calibri"/>
          <w:sz w:val="28"/>
          <w:szCs w:val="28"/>
          <w:lang w:eastAsia="en-US"/>
        </w:rPr>
        <w:t xml:space="preserve">- Получатель  субсидии произвел </w:t>
      </w:r>
      <w:r w:rsidRPr="002432D7">
        <w:rPr>
          <w:rFonts w:eastAsia="Calibri"/>
          <w:bCs/>
          <w:sz w:val="28"/>
          <w:szCs w:val="28"/>
          <w:lang w:eastAsia="en-US"/>
        </w:rPr>
        <w:t>затраты, связанные</w:t>
      </w:r>
      <w:r w:rsidRPr="002432D7">
        <w:rPr>
          <w:sz w:val="28"/>
          <w:szCs w:val="28"/>
        </w:rPr>
        <w:t xml:space="preserve"> </w:t>
      </w:r>
      <w:r w:rsidR="004D6A96">
        <w:rPr>
          <w:sz w:val="28"/>
          <w:szCs w:val="28"/>
        </w:rPr>
        <w:t xml:space="preserve"> с </w:t>
      </w:r>
      <w:r w:rsidRPr="002432D7">
        <w:rPr>
          <w:rFonts w:eastAsia="Calibri"/>
          <w:bCs/>
          <w:sz w:val="28"/>
          <w:szCs w:val="28"/>
          <w:lang w:eastAsia="en-US"/>
        </w:rPr>
        <w:t>присоединени</w:t>
      </w:r>
      <w:r w:rsidR="00A10011">
        <w:rPr>
          <w:rFonts w:eastAsia="Calibri"/>
          <w:bCs/>
          <w:sz w:val="28"/>
          <w:szCs w:val="28"/>
          <w:lang w:eastAsia="en-US"/>
        </w:rPr>
        <w:t>ем</w:t>
      </w:r>
      <w:r w:rsidR="004D6A96">
        <w:rPr>
          <w:rFonts w:eastAsia="Calibri"/>
          <w:bCs/>
          <w:sz w:val="28"/>
          <w:szCs w:val="28"/>
          <w:lang w:eastAsia="en-US"/>
        </w:rPr>
        <w:t xml:space="preserve"> и (или) подключением</w:t>
      </w:r>
      <w:r w:rsidRPr="002432D7">
        <w:rPr>
          <w:rFonts w:eastAsia="Calibri"/>
          <w:bCs/>
          <w:sz w:val="28"/>
          <w:szCs w:val="28"/>
          <w:lang w:eastAsia="en-US"/>
        </w:rPr>
        <w:t xml:space="preserve"> к сетям: электрическим, газораспределительным, водопровода и канализации</w:t>
      </w:r>
      <w:r w:rsidR="000D2881">
        <w:rPr>
          <w:rFonts w:eastAsia="Calibri"/>
          <w:sz w:val="28"/>
          <w:szCs w:val="28"/>
        </w:rPr>
        <w:t xml:space="preserve"> -</w:t>
      </w:r>
      <w:r w:rsidR="00AF787F" w:rsidRPr="00AF787F">
        <w:rPr>
          <w:rFonts w:eastAsia="Calibri"/>
          <w:sz w:val="28"/>
          <w:szCs w:val="28"/>
          <w:lang w:eastAsia="en-US"/>
        </w:rPr>
        <w:t xml:space="preserve"> </w:t>
      </w:r>
      <w:r w:rsidR="00DD7596">
        <w:rPr>
          <w:rFonts w:eastAsia="Calibri"/>
          <w:sz w:val="28"/>
          <w:szCs w:val="28"/>
          <w:lang w:eastAsia="en-US"/>
        </w:rPr>
        <w:t>по договорам</w:t>
      </w:r>
      <w:r w:rsidR="00D059E0" w:rsidRPr="00D059E0">
        <w:rPr>
          <w:sz w:val="28"/>
          <w:szCs w:val="28"/>
        </w:rPr>
        <w:t xml:space="preserve"> </w:t>
      </w:r>
      <w:r w:rsidR="00D059E0" w:rsidRPr="00D059E0">
        <w:rPr>
          <w:rFonts w:eastAsia="Calibri"/>
          <w:sz w:val="28"/>
          <w:szCs w:val="28"/>
          <w:lang w:eastAsia="en-US"/>
        </w:rPr>
        <w:t>на выполнение работ (услуг) по присоединению и (или) подключению к сетям: электрическим, газораспределительным, водопровода и канализации</w:t>
      </w:r>
      <w:r w:rsidR="000D2881">
        <w:rPr>
          <w:rFonts w:eastAsia="Calibri"/>
          <w:sz w:val="28"/>
          <w:szCs w:val="28"/>
          <w:lang w:eastAsia="en-US"/>
        </w:rPr>
        <w:t xml:space="preserve"> -</w:t>
      </w:r>
      <w:r w:rsidR="00DD7596">
        <w:rPr>
          <w:rFonts w:eastAsia="Calibri"/>
          <w:sz w:val="28"/>
          <w:szCs w:val="28"/>
          <w:lang w:eastAsia="en-US"/>
        </w:rPr>
        <w:t xml:space="preserve"> </w:t>
      </w:r>
      <w:r w:rsidR="00DD7596" w:rsidRPr="00FA700A">
        <w:rPr>
          <w:sz w:val="28"/>
          <w:szCs w:val="28"/>
        </w:rPr>
        <w:t>с даты заключения которых прошло не более трех лет на дату подачи заявки на получение Субсидии</w:t>
      </w:r>
      <w:r w:rsidR="008A0B4B">
        <w:rPr>
          <w:rFonts w:eastAsia="Calibri"/>
          <w:sz w:val="28"/>
          <w:szCs w:val="28"/>
        </w:rPr>
        <w:t>;</w:t>
      </w:r>
      <w:proofErr w:type="gramEnd"/>
    </w:p>
    <w:p w:rsidR="008A0B4B" w:rsidRDefault="008A0B4B" w:rsidP="002432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8A0B4B">
        <w:rPr>
          <w:rFonts w:eastAsia="Calibri"/>
          <w:sz w:val="28"/>
          <w:szCs w:val="28"/>
        </w:rPr>
        <w:t xml:space="preserve">Получатель субсидии не относится к субъектам малого и среднего предпринимательства, указанным в частях 3, 4 статьи 14 Федерального закона </w:t>
      </w:r>
      <w:r>
        <w:rPr>
          <w:rFonts w:eastAsia="Calibri"/>
          <w:sz w:val="28"/>
          <w:szCs w:val="28"/>
        </w:rPr>
        <w:t xml:space="preserve">  </w:t>
      </w:r>
      <w:r w:rsidRPr="008A0B4B">
        <w:rPr>
          <w:rFonts w:eastAsia="Calibri"/>
          <w:sz w:val="28"/>
          <w:szCs w:val="28"/>
        </w:rPr>
        <w:t>№ 209 – ФЗ</w:t>
      </w:r>
      <w:r w:rsidR="000714A5">
        <w:rPr>
          <w:rFonts w:eastAsia="Calibri"/>
          <w:sz w:val="28"/>
          <w:szCs w:val="28"/>
        </w:rPr>
        <w:t>;</w:t>
      </w:r>
    </w:p>
    <w:p w:rsidR="000714A5" w:rsidRPr="00F62A57" w:rsidRDefault="000714A5" w:rsidP="002432D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62A57">
        <w:rPr>
          <w:rFonts w:eastAsia="Calibri"/>
          <w:sz w:val="28"/>
          <w:szCs w:val="28"/>
        </w:rPr>
        <w:t xml:space="preserve">- </w:t>
      </w:r>
      <w:r w:rsidR="00A1326D" w:rsidRPr="00F62A57">
        <w:rPr>
          <w:rFonts w:eastAsia="Calibri"/>
          <w:sz w:val="28"/>
          <w:szCs w:val="28"/>
        </w:rPr>
        <w:t>присоедин</w:t>
      </w:r>
      <w:r w:rsidR="005837A9">
        <w:rPr>
          <w:rFonts w:eastAsia="Calibri"/>
          <w:sz w:val="28"/>
          <w:szCs w:val="28"/>
        </w:rPr>
        <w:t>енный</w:t>
      </w:r>
      <w:r w:rsidR="00A1326D" w:rsidRPr="00F62A57">
        <w:rPr>
          <w:rFonts w:eastAsia="Calibri"/>
          <w:sz w:val="28"/>
          <w:szCs w:val="28"/>
        </w:rPr>
        <w:t xml:space="preserve"> и (или) подключ</w:t>
      </w:r>
      <w:r w:rsidR="005837A9">
        <w:rPr>
          <w:rFonts w:eastAsia="Calibri"/>
          <w:sz w:val="28"/>
          <w:szCs w:val="28"/>
        </w:rPr>
        <w:t>енный</w:t>
      </w:r>
      <w:r w:rsidR="00A1326D" w:rsidRPr="00F62A57">
        <w:rPr>
          <w:rFonts w:eastAsia="Calibri"/>
          <w:sz w:val="28"/>
          <w:szCs w:val="28"/>
        </w:rPr>
        <w:t xml:space="preserve"> к сетям объект </w:t>
      </w:r>
      <w:r w:rsidRPr="00F62A57">
        <w:rPr>
          <w:rFonts w:eastAsia="Calibri"/>
          <w:sz w:val="28"/>
          <w:szCs w:val="28"/>
        </w:rPr>
        <w:t xml:space="preserve">находится в </w:t>
      </w:r>
      <w:r w:rsidR="00A1326D" w:rsidRPr="00F62A57">
        <w:rPr>
          <w:rFonts w:eastAsia="Calibri"/>
          <w:sz w:val="28"/>
          <w:szCs w:val="28"/>
        </w:rPr>
        <w:t xml:space="preserve"> собственности </w:t>
      </w:r>
      <w:r w:rsidR="00F62A57" w:rsidRPr="00F62A57">
        <w:rPr>
          <w:rFonts w:eastAsia="Calibri"/>
          <w:sz w:val="28"/>
          <w:szCs w:val="28"/>
        </w:rPr>
        <w:t xml:space="preserve">у Получателя субсидии  на территории города Твери </w:t>
      </w:r>
      <w:r w:rsidR="00A1326D" w:rsidRPr="00F62A57">
        <w:rPr>
          <w:rFonts w:eastAsia="Calibri"/>
          <w:sz w:val="28"/>
          <w:szCs w:val="28"/>
        </w:rPr>
        <w:t>и введен в эксплуатацию.</w:t>
      </w:r>
    </w:p>
    <w:p w:rsidR="007B3EC4" w:rsidRPr="008A0B4B" w:rsidRDefault="00453F3A" w:rsidP="008A0B4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024487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. </w:t>
      </w:r>
      <w:r w:rsidR="00CA691A">
        <w:rPr>
          <w:rFonts w:eastAsia="Calibri"/>
          <w:sz w:val="28"/>
          <w:szCs w:val="28"/>
        </w:rPr>
        <w:t>Субсидии в</w:t>
      </w:r>
      <w:r w:rsidR="00C726B6">
        <w:rPr>
          <w:rFonts w:eastAsia="Calibri"/>
          <w:sz w:val="28"/>
          <w:szCs w:val="28"/>
        </w:rPr>
        <w:t xml:space="preserve"> соответствии </w:t>
      </w:r>
      <w:r w:rsidR="001B47EF">
        <w:rPr>
          <w:rFonts w:eastAsia="Calibri"/>
          <w:sz w:val="28"/>
          <w:szCs w:val="28"/>
        </w:rPr>
        <w:t xml:space="preserve">с настоящим Порядком не предоставляются </w:t>
      </w:r>
      <w:r w:rsidR="001B47EF" w:rsidRPr="001B47EF">
        <w:rPr>
          <w:rFonts w:eastAsia="Calibri"/>
          <w:sz w:val="28"/>
          <w:szCs w:val="28"/>
        </w:rPr>
        <w:t>субъектам малого и среднего предпринимательства</w:t>
      </w:r>
      <w:r w:rsidR="008A0B4B">
        <w:rPr>
          <w:rFonts w:eastAsia="Calibri"/>
          <w:sz w:val="28"/>
          <w:szCs w:val="28"/>
        </w:rPr>
        <w:t xml:space="preserve"> </w:t>
      </w:r>
      <w:r w:rsidR="004C6946" w:rsidRPr="00453F3A">
        <w:rPr>
          <w:rFonts w:eastAsia="Calibri"/>
          <w:bCs/>
          <w:sz w:val="28"/>
          <w:szCs w:val="28"/>
          <w:lang w:eastAsia="en-US"/>
        </w:rPr>
        <w:t>о</w:t>
      </w:r>
      <w:r w:rsidR="00AB1F1C" w:rsidRPr="00453F3A">
        <w:rPr>
          <w:rFonts w:eastAsia="Calibri"/>
          <w:bCs/>
          <w:sz w:val="28"/>
          <w:szCs w:val="28"/>
          <w:lang w:eastAsia="en-US"/>
        </w:rPr>
        <w:t>существля</w:t>
      </w:r>
      <w:r w:rsidR="004C6946" w:rsidRPr="00453F3A">
        <w:rPr>
          <w:rFonts w:eastAsia="Calibri"/>
          <w:bCs/>
          <w:sz w:val="28"/>
          <w:szCs w:val="28"/>
          <w:lang w:eastAsia="en-US"/>
        </w:rPr>
        <w:t>ющим</w:t>
      </w:r>
      <w:r w:rsidR="00DD7596">
        <w:rPr>
          <w:rFonts w:eastAsia="Calibri"/>
          <w:bCs/>
          <w:sz w:val="28"/>
          <w:szCs w:val="28"/>
          <w:lang w:eastAsia="en-US"/>
        </w:rPr>
        <w:t xml:space="preserve"> строительство жилых зданий</w:t>
      </w:r>
      <w:r w:rsidR="00D54E68" w:rsidRPr="00453F3A">
        <w:rPr>
          <w:rFonts w:eastAsia="Calibri"/>
          <w:bCs/>
          <w:sz w:val="28"/>
          <w:szCs w:val="28"/>
          <w:lang w:eastAsia="en-US"/>
        </w:rPr>
        <w:t>.</w:t>
      </w:r>
    </w:p>
    <w:p w:rsidR="002432D7" w:rsidRPr="002432D7" w:rsidRDefault="002432D7" w:rsidP="002432D7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2432D7">
        <w:rPr>
          <w:rFonts w:eastAsia="Calibri"/>
          <w:sz w:val="28"/>
          <w:szCs w:val="28"/>
          <w:lang w:eastAsia="en-US"/>
        </w:rPr>
        <w:t>1.</w:t>
      </w:r>
      <w:r w:rsidR="00024487">
        <w:rPr>
          <w:rFonts w:eastAsia="Calibri"/>
          <w:sz w:val="28"/>
          <w:szCs w:val="28"/>
          <w:lang w:eastAsia="en-US"/>
        </w:rPr>
        <w:t>7</w:t>
      </w:r>
      <w:r w:rsidRPr="002432D7">
        <w:rPr>
          <w:rFonts w:eastAsia="Calibri"/>
          <w:sz w:val="28"/>
          <w:szCs w:val="28"/>
          <w:lang w:eastAsia="en-US"/>
        </w:rPr>
        <w:t>.</w:t>
      </w:r>
      <w:r w:rsidR="00024487" w:rsidRPr="00024487">
        <w:rPr>
          <w:rFonts w:eastAsia="Calibri"/>
          <w:sz w:val="28"/>
          <w:szCs w:val="28"/>
          <w:lang w:eastAsia="en-US"/>
        </w:rPr>
        <w:t xml:space="preserve">Получателем бюджетных средств, до которого в установленном порядке доводятся лимиты бюджетных обязательств на предоставление Субсидий на соответствующий финансовый год (соответствующий финансовый год и плановый период), является </w:t>
      </w:r>
      <w:r w:rsidR="00024487">
        <w:rPr>
          <w:rFonts w:eastAsia="Calibri"/>
          <w:sz w:val="28"/>
          <w:szCs w:val="28"/>
          <w:lang w:eastAsia="en-US"/>
        </w:rPr>
        <w:t>Администрация</w:t>
      </w:r>
      <w:r w:rsidRPr="002432D7">
        <w:rPr>
          <w:rFonts w:eastAsia="Calibri"/>
          <w:sz w:val="28"/>
          <w:szCs w:val="28"/>
          <w:lang w:eastAsia="en-US"/>
        </w:rPr>
        <w:t>.</w:t>
      </w:r>
    </w:p>
    <w:p w:rsidR="006B4B85" w:rsidRDefault="002432D7" w:rsidP="002432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432D7">
        <w:rPr>
          <w:rFonts w:eastAsia="Calibri"/>
          <w:sz w:val="28"/>
          <w:szCs w:val="28"/>
          <w:lang w:eastAsia="en-US"/>
        </w:rPr>
        <w:t>1.</w:t>
      </w:r>
      <w:r w:rsidR="00024487">
        <w:rPr>
          <w:rFonts w:eastAsia="Calibri"/>
          <w:sz w:val="28"/>
          <w:szCs w:val="28"/>
          <w:lang w:eastAsia="en-US"/>
        </w:rPr>
        <w:t>8</w:t>
      </w:r>
      <w:r w:rsidRPr="002432D7">
        <w:rPr>
          <w:rFonts w:eastAsia="Calibri"/>
          <w:sz w:val="28"/>
          <w:szCs w:val="28"/>
          <w:lang w:eastAsia="en-US"/>
        </w:rPr>
        <w:t>. Предоставление Субсидии осуществляется на основании соглашения о предоставлении Субсидии (далее – Соглашение</w:t>
      </w:r>
      <w:r w:rsidR="005B1E2B">
        <w:rPr>
          <w:rFonts w:eastAsia="Calibri"/>
          <w:sz w:val="28"/>
          <w:szCs w:val="28"/>
          <w:lang w:eastAsia="en-US"/>
        </w:rPr>
        <w:t>)</w:t>
      </w:r>
    </w:p>
    <w:p w:rsidR="001B47EF" w:rsidRDefault="0035443D" w:rsidP="000D2881">
      <w:pPr>
        <w:widowControl w:val="0"/>
        <w:tabs>
          <w:tab w:val="left" w:pos="1134"/>
        </w:tabs>
        <w:autoSpaceDE w:val="0"/>
        <w:autoSpaceDN w:val="0"/>
        <w:adjustRightInd w:val="0"/>
        <w:ind w:right="-171" w:firstLine="709"/>
        <w:jc w:val="both"/>
        <w:rPr>
          <w:sz w:val="28"/>
        </w:rPr>
      </w:pPr>
      <w:r>
        <w:rPr>
          <w:sz w:val="28"/>
        </w:rPr>
        <w:t>1.</w:t>
      </w:r>
      <w:r w:rsidR="00024487">
        <w:rPr>
          <w:sz w:val="28"/>
        </w:rPr>
        <w:t>9</w:t>
      </w:r>
      <w:r>
        <w:rPr>
          <w:sz w:val="28"/>
        </w:rPr>
        <w:t>. С</w:t>
      </w:r>
      <w:r w:rsidRPr="0035443D">
        <w:rPr>
          <w:sz w:val="28"/>
        </w:rPr>
        <w:t>убсидия предоставляется в размере 80% от произведенных затрат</w:t>
      </w:r>
      <w:r w:rsidR="00107031">
        <w:rPr>
          <w:sz w:val="28"/>
        </w:rPr>
        <w:t>,</w:t>
      </w:r>
      <w:r w:rsidRPr="0035443D">
        <w:rPr>
          <w:sz w:val="28"/>
        </w:rPr>
        <w:t xml:space="preserve"> связанных с присоединением и (или) подключением к сетям:</w:t>
      </w:r>
      <w:r>
        <w:rPr>
          <w:sz w:val="28"/>
        </w:rPr>
        <w:t xml:space="preserve"> электрическим, </w:t>
      </w:r>
      <w:r w:rsidRPr="0035443D">
        <w:rPr>
          <w:sz w:val="28"/>
        </w:rPr>
        <w:t>газораспределительным, водопровода и канализации,</w:t>
      </w:r>
      <w:r w:rsidR="000D2881">
        <w:rPr>
          <w:sz w:val="28"/>
        </w:rPr>
        <w:t>-</w:t>
      </w:r>
      <w:r w:rsidRPr="0035443D">
        <w:rPr>
          <w:sz w:val="28"/>
        </w:rPr>
        <w:t xml:space="preserve"> но не более 200000 рублей</w:t>
      </w:r>
      <w:r>
        <w:rPr>
          <w:sz w:val="28"/>
        </w:rPr>
        <w:t>.</w:t>
      </w:r>
    </w:p>
    <w:p w:rsidR="00CD6B92" w:rsidRPr="00560A1C" w:rsidRDefault="00CD6B92" w:rsidP="002432D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F80F79" w:rsidRDefault="00F80F79" w:rsidP="00744B32">
      <w:pPr>
        <w:autoSpaceDE w:val="0"/>
        <w:autoSpaceDN w:val="0"/>
        <w:adjustRightInd w:val="0"/>
        <w:ind w:firstLine="709"/>
        <w:jc w:val="center"/>
        <w:rPr>
          <w:bCs/>
          <w:color w:val="0D0D0D"/>
          <w:sz w:val="28"/>
          <w:szCs w:val="28"/>
        </w:rPr>
      </w:pPr>
      <w:r w:rsidRPr="00F80F79">
        <w:rPr>
          <w:bCs/>
          <w:color w:val="0D0D0D"/>
          <w:sz w:val="28"/>
          <w:szCs w:val="28"/>
        </w:rPr>
        <w:t>II. Условия и порядок предоставления Субсидий</w:t>
      </w:r>
    </w:p>
    <w:p w:rsidR="00CD6B92" w:rsidRDefault="00CD6B92" w:rsidP="00744B32">
      <w:pPr>
        <w:autoSpaceDE w:val="0"/>
        <w:autoSpaceDN w:val="0"/>
        <w:adjustRightInd w:val="0"/>
        <w:ind w:firstLine="709"/>
        <w:jc w:val="center"/>
        <w:rPr>
          <w:bCs/>
          <w:color w:val="0D0D0D"/>
          <w:sz w:val="28"/>
          <w:szCs w:val="28"/>
        </w:rPr>
      </w:pPr>
    </w:p>
    <w:p w:rsidR="00544719" w:rsidRDefault="00544719" w:rsidP="00544719">
      <w:pPr>
        <w:autoSpaceDE w:val="0"/>
        <w:autoSpaceDN w:val="0"/>
        <w:adjustRightInd w:val="0"/>
        <w:ind w:firstLine="709"/>
        <w:jc w:val="both"/>
        <w:rPr>
          <w:bCs/>
          <w:color w:val="0D0D0D"/>
          <w:sz w:val="28"/>
          <w:szCs w:val="28"/>
        </w:rPr>
      </w:pPr>
      <w:r w:rsidRPr="00544719">
        <w:rPr>
          <w:bCs/>
          <w:color w:val="0D0D0D"/>
          <w:sz w:val="28"/>
          <w:szCs w:val="28"/>
        </w:rPr>
        <w:t xml:space="preserve">2.1. </w:t>
      </w:r>
      <w:proofErr w:type="gramStart"/>
      <w:r w:rsidRPr="00544719">
        <w:rPr>
          <w:bCs/>
          <w:color w:val="0D0D0D"/>
          <w:sz w:val="28"/>
          <w:szCs w:val="28"/>
        </w:rPr>
        <w:t>Для получения Субсидии Получатели субсидии в срок не позднее 1 ноября текущего финансового года представляют в департамент экономики, инвестиций и промышленной политики  администрации города Твери (далее – Департаме</w:t>
      </w:r>
      <w:r w:rsidR="00325D96">
        <w:rPr>
          <w:bCs/>
          <w:color w:val="0D0D0D"/>
          <w:sz w:val="28"/>
          <w:szCs w:val="28"/>
        </w:rPr>
        <w:t xml:space="preserve">нт экономики) </w:t>
      </w:r>
      <w:r w:rsidR="006D39CF">
        <w:rPr>
          <w:bCs/>
          <w:color w:val="0D0D0D"/>
          <w:sz w:val="28"/>
          <w:szCs w:val="28"/>
        </w:rPr>
        <w:t>заявку</w:t>
      </w:r>
      <w:r w:rsidRPr="00544719">
        <w:rPr>
          <w:bCs/>
          <w:color w:val="0D0D0D"/>
          <w:sz w:val="28"/>
          <w:szCs w:val="28"/>
        </w:rPr>
        <w:t xml:space="preserve"> на предоставление субсидий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канализации (далее – Зая</w:t>
      </w:r>
      <w:r w:rsidR="002818E4">
        <w:rPr>
          <w:bCs/>
          <w:color w:val="0D0D0D"/>
          <w:sz w:val="28"/>
          <w:szCs w:val="28"/>
        </w:rPr>
        <w:t>вка</w:t>
      </w:r>
      <w:r w:rsidRPr="00544719">
        <w:rPr>
          <w:bCs/>
          <w:color w:val="0D0D0D"/>
          <w:sz w:val="28"/>
          <w:szCs w:val="28"/>
        </w:rPr>
        <w:t xml:space="preserve">) </w:t>
      </w:r>
      <w:r w:rsidR="000D2881">
        <w:rPr>
          <w:bCs/>
          <w:color w:val="0D0D0D"/>
          <w:sz w:val="28"/>
          <w:szCs w:val="28"/>
        </w:rPr>
        <w:t xml:space="preserve">- </w:t>
      </w:r>
      <w:r w:rsidRPr="00544719">
        <w:rPr>
          <w:bCs/>
          <w:color w:val="0D0D0D"/>
          <w:sz w:val="28"/>
          <w:szCs w:val="28"/>
        </w:rPr>
        <w:t xml:space="preserve">по форме согласно </w:t>
      </w:r>
      <w:hyperlink r:id="rId9" w:history="1">
        <w:r w:rsidRPr="004C151F">
          <w:rPr>
            <w:rStyle w:val="af5"/>
            <w:bCs/>
            <w:color w:val="000000"/>
            <w:sz w:val="28"/>
            <w:szCs w:val="28"/>
            <w:u w:val="none"/>
          </w:rPr>
          <w:t>приложению 1</w:t>
        </w:r>
      </w:hyperlink>
      <w:r w:rsidRPr="004C151F">
        <w:rPr>
          <w:bCs/>
          <w:color w:val="000000"/>
          <w:sz w:val="28"/>
          <w:szCs w:val="28"/>
        </w:rPr>
        <w:t xml:space="preserve"> </w:t>
      </w:r>
      <w:r w:rsidRPr="00544719">
        <w:rPr>
          <w:bCs/>
          <w:color w:val="0D0D0D"/>
          <w:sz w:val="28"/>
          <w:szCs w:val="28"/>
        </w:rPr>
        <w:t>к</w:t>
      </w:r>
      <w:proofErr w:type="gramEnd"/>
      <w:r w:rsidRPr="00544719">
        <w:rPr>
          <w:bCs/>
          <w:color w:val="0D0D0D"/>
          <w:sz w:val="28"/>
          <w:szCs w:val="28"/>
        </w:rPr>
        <w:t xml:space="preserve"> настоящему Порядку с предоставлением следующих документов:</w:t>
      </w:r>
    </w:p>
    <w:p w:rsidR="00587020" w:rsidRPr="00587020" w:rsidRDefault="00904FFA" w:rsidP="00587020">
      <w:pPr>
        <w:autoSpaceDE w:val="0"/>
        <w:autoSpaceDN w:val="0"/>
        <w:adjustRightInd w:val="0"/>
        <w:ind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2.1.1</w:t>
      </w:r>
      <w:r w:rsidR="00587020" w:rsidRPr="00587020">
        <w:rPr>
          <w:bCs/>
          <w:color w:val="0D0D0D"/>
          <w:sz w:val="28"/>
          <w:szCs w:val="28"/>
        </w:rPr>
        <w:t xml:space="preserve">. бухгалтерского баланса по состоянию на последнюю отчетную дату, предшествующую дате подачи </w:t>
      </w:r>
      <w:r w:rsidR="00954B9E">
        <w:rPr>
          <w:bCs/>
          <w:color w:val="0D0D0D"/>
          <w:sz w:val="28"/>
          <w:szCs w:val="28"/>
        </w:rPr>
        <w:t>Заявки</w:t>
      </w:r>
      <w:r w:rsidR="00587020" w:rsidRPr="00587020">
        <w:rPr>
          <w:bCs/>
          <w:color w:val="0D0D0D"/>
          <w:sz w:val="28"/>
          <w:szCs w:val="28"/>
        </w:rPr>
        <w:t>, либо если  Получатель субсидии не представляет в налоговые органы бухгалтерский баланс, иной предусмотренной законодательством Российской Федерации о налогах и сборах документации;</w:t>
      </w:r>
    </w:p>
    <w:p w:rsidR="00531639" w:rsidRPr="00F62A57" w:rsidRDefault="00395BD0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62A57">
        <w:rPr>
          <w:sz w:val="28"/>
          <w:szCs w:val="28"/>
        </w:rPr>
        <w:t>2.1.</w:t>
      </w:r>
      <w:r w:rsidR="00587020" w:rsidRPr="00F62A57">
        <w:rPr>
          <w:sz w:val="28"/>
          <w:szCs w:val="28"/>
        </w:rPr>
        <w:t>2</w:t>
      </w:r>
      <w:r w:rsidR="00F80F79" w:rsidRPr="00F62A57">
        <w:rPr>
          <w:sz w:val="28"/>
          <w:szCs w:val="28"/>
        </w:rPr>
        <w:t>.</w:t>
      </w:r>
      <w:r w:rsidR="00A43077" w:rsidRPr="00F62A57">
        <w:rPr>
          <w:sz w:val="28"/>
          <w:szCs w:val="28"/>
        </w:rPr>
        <w:t> </w:t>
      </w:r>
      <w:r w:rsidR="0091069D" w:rsidRPr="00F62A57">
        <w:rPr>
          <w:sz w:val="28"/>
          <w:szCs w:val="28"/>
        </w:rPr>
        <w:t>копии</w:t>
      </w:r>
      <w:r w:rsidR="00531639" w:rsidRPr="00F62A57">
        <w:rPr>
          <w:sz w:val="28"/>
          <w:szCs w:val="28"/>
        </w:rPr>
        <w:t xml:space="preserve"> </w:t>
      </w:r>
      <w:r w:rsidR="001C57ED" w:rsidRPr="00F62A57">
        <w:rPr>
          <w:sz w:val="28"/>
          <w:szCs w:val="28"/>
        </w:rPr>
        <w:t>подтверждающих</w:t>
      </w:r>
      <w:r w:rsidR="00AF787F" w:rsidRPr="00F62A57">
        <w:rPr>
          <w:sz w:val="28"/>
          <w:szCs w:val="28"/>
        </w:rPr>
        <w:t xml:space="preserve"> </w:t>
      </w:r>
      <w:r w:rsidR="00531639" w:rsidRPr="00F62A57">
        <w:rPr>
          <w:sz w:val="28"/>
          <w:szCs w:val="28"/>
        </w:rPr>
        <w:t>документ</w:t>
      </w:r>
      <w:r w:rsidR="00AF787F" w:rsidRPr="00F62A57">
        <w:rPr>
          <w:sz w:val="28"/>
          <w:szCs w:val="28"/>
        </w:rPr>
        <w:t>ов</w:t>
      </w:r>
      <w:r w:rsidR="00531639" w:rsidRPr="00F62A57">
        <w:rPr>
          <w:sz w:val="28"/>
          <w:szCs w:val="28"/>
        </w:rPr>
        <w:t xml:space="preserve"> на право</w:t>
      </w:r>
      <w:r w:rsidR="00AF787F" w:rsidRPr="00F62A57">
        <w:rPr>
          <w:sz w:val="28"/>
          <w:szCs w:val="28"/>
        </w:rPr>
        <w:t xml:space="preserve"> собственности </w:t>
      </w:r>
      <w:r w:rsidR="00531639" w:rsidRPr="00F62A57">
        <w:rPr>
          <w:sz w:val="28"/>
          <w:szCs w:val="28"/>
        </w:rPr>
        <w:t xml:space="preserve"> </w:t>
      </w:r>
      <w:r w:rsidR="00AF787F" w:rsidRPr="00F62A57">
        <w:rPr>
          <w:sz w:val="28"/>
          <w:szCs w:val="28"/>
        </w:rPr>
        <w:t xml:space="preserve"> </w:t>
      </w:r>
      <w:r w:rsidR="00531639" w:rsidRPr="00F62A57">
        <w:rPr>
          <w:sz w:val="28"/>
          <w:szCs w:val="28"/>
        </w:rPr>
        <w:t>на присоедине</w:t>
      </w:r>
      <w:r w:rsidR="005837A9">
        <w:rPr>
          <w:sz w:val="28"/>
          <w:szCs w:val="28"/>
        </w:rPr>
        <w:t>нный</w:t>
      </w:r>
      <w:r w:rsidR="00531639" w:rsidRPr="00F62A57">
        <w:rPr>
          <w:sz w:val="28"/>
          <w:szCs w:val="28"/>
        </w:rPr>
        <w:t xml:space="preserve"> и</w:t>
      </w:r>
      <w:r w:rsidR="00E3097E" w:rsidRPr="00F62A57">
        <w:rPr>
          <w:sz w:val="28"/>
          <w:szCs w:val="28"/>
        </w:rPr>
        <w:t xml:space="preserve"> (</w:t>
      </w:r>
      <w:r w:rsidR="00531639" w:rsidRPr="00F62A57">
        <w:rPr>
          <w:sz w:val="28"/>
          <w:szCs w:val="28"/>
        </w:rPr>
        <w:t>или</w:t>
      </w:r>
      <w:r w:rsidR="00E3097E" w:rsidRPr="00F62A57">
        <w:rPr>
          <w:sz w:val="28"/>
          <w:szCs w:val="28"/>
        </w:rPr>
        <w:t>)</w:t>
      </w:r>
      <w:r w:rsidR="00531639" w:rsidRPr="00F62A57">
        <w:rPr>
          <w:sz w:val="28"/>
          <w:szCs w:val="28"/>
        </w:rPr>
        <w:t xml:space="preserve"> подключ</w:t>
      </w:r>
      <w:r w:rsidR="005837A9">
        <w:rPr>
          <w:sz w:val="28"/>
          <w:szCs w:val="28"/>
        </w:rPr>
        <w:t>енный</w:t>
      </w:r>
      <w:r w:rsidR="004D6A96" w:rsidRPr="00F62A57">
        <w:rPr>
          <w:sz w:val="28"/>
          <w:szCs w:val="28"/>
        </w:rPr>
        <w:t xml:space="preserve"> к сетям объект, заверенн</w:t>
      </w:r>
      <w:r w:rsidR="00954B9E" w:rsidRPr="00F62A57">
        <w:rPr>
          <w:sz w:val="28"/>
          <w:szCs w:val="28"/>
        </w:rPr>
        <w:t>ых</w:t>
      </w:r>
      <w:r w:rsidR="00531639" w:rsidRPr="00F62A57">
        <w:rPr>
          <w:sz w:val="28"/>
          <w:szCs w:val="28"/>
        </w:rPr>
        <w:t xml:space="preserve"> </w:t>
      </w:r>
      <w:r w:rsidR="00544719" w:rsidRPr="00F62A57">
        <w:rPr>
          <w:sz w:val="28"/>
          <w:szCs w:val="28"/>
        </w:rPr>
        <w:t>Получателем субсидии</w:t>
      </w:r>
      <w:r w:rsidR="00D86238">
        <w:rPr>
          <w:sz w:val="28"/>
          <w:szCs w:val="28"/>
        </w:rPr>
        <w:t xml:space="preserve"> </w:t>
      </w:r>
      <w:r w:rsidR="00D86238" w:rsidRPr="00D86238">
        <w:rPr>
          <w:sz w:val="28"/>
          <w:szCs w:val="28"/>
        </w:rPr>
        <w:t>(в случае непредставления Получателем субсидии так</w:t>
      </w:r>
      <w:r w:rsidR="00D86238">
        <w:rPr>
          <w:sz w:val="28"/>
          <w:szCs w:val="28"/>
        </w:rPr>
        <w:t xml:space="preserve">их </w:t>
      </w:r>
      <w:r w:rsidR="00D86238" w:rsidRPr="00D86238">
        <w:rPr>
          <w:sz w:val="28"/>
          <w:szCs w:val="28"/>
        </w:rPr>
        <w:t>документ</w:t>
      </w:r>
      <w:r w:rsidR="00D86238">
        <w:rPr>
          <w:sz w:val="28"/>
          <w:szCs w:val="28"/>
        </w:rPr>
        <w:t xml:space="preserve">ов </w:t>
      </w:r>
      <w:r w:rsidR="00D86238" w:rsidRPr="00D86238">
        <w:rPr>
          <w:sz w:val="28"/>
          <w:szCs w:val="28"/>
        </w:rPr>
        <w:t xml:space="preserve"> Департамент запрашивает  </w:t>
      </w:r>
      <w:r w:rsidR="00CA2F6D">
        <w:rPr>
          <w:sz w:val="28"/>
          <w:szCs w:val="28"/>
        </w:rPr>
        <w:t>их</w:t>
      </w:r>
      <w:r w:rsidR="00D86238" w:rsidRPr="00D86238">
        <w:rPr>
          <w:sz w:val="28"/>
          <w:szCs w:val="28"/>
        </w:rPr>
        <w:t xml:space="preserve"> самостоятельно)</w:t>
      </w:r>
      <w:r w:rsidR="00AE667B" w:rsidRPr="00F62A57">
        <w:rPr>
          <w:sz w:val="28"/>
          <w:szCs w:val="28"/>
        </w:rPr>
        <w:t>;</w:t>
      </w:r>
    </w:p>
    <w:p w:rsidR="00531639" w:rsidRPr="00AE667B" w:rsidRDefault="00395BD0" w:rsidP="00531639">
      <w:pPr>
        <w:tabs>
          <w:tab w:val="left" w:pos="709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2.1.</w:t>
      </w:r>
      <w:r w:rsidR="00587020">
        <w:rPr>
          <w:color w:val="0D0D0D"/>
          <w:sz w:val="28"/>
          <w:szCs w:val="28"/>
        </w:rPr>
        <w:t>3</w:t>
      </w:r>
      <w:r w:rsidR="00F80F79">
        <w:rPr>
          <w:color w:val="0D0D0D"/>
          <w:sz w:val="28"/>
          <w:szCs w:val="28"/>
        </w:rPr>
        <w:t>.</w:t>
      </w:r>
      <w:r w:rsidR="004F7DDB">
        <w:rPr>
          <w:color w:val="0D0D0D"/>
          <w:sz w:val="28"/>
          <w:szCs w:val="28"/>
        </w:rPr>
        <w:t xml:space="preserve"> </w:t>
      </w:r>
      <w:r w:rsidR="0091069D">
        <w:rPr>
          <w:color w:val="0D0D0D"/>
          <w:sz w:val="28"/>
          <w:szCs w:val="28"/>
        </w:rPr>
        <w:t>копии</w:t>
      </w:r>
      <w:r w:rsidR="00531639" w:rsidRPr="00AE667B">
        <w:rPr>
          <w:color w:val="0D0D0D"/>
          <w:sz w:val="28"/>
          <w:szCs w:val="28"/>
        </w:rPr>
        <w:t xml:space="preserve"> техниче</w:t>
      </w:r>
      <w:r w:rsidR="00E3097E">
        <w:rPr>
          <w:color w:val="0D0D0D"/>
          <w:sz w:val="28"/>
          <w:szCs w:val="28"/>
        </w:rPr>
        <w:t>ских условий на присоединение и (</w:t>
      </w:r>
      <w:r w:rsidR="00531639" w:rsidRPr="00AE667B">
        <w:rPr>
          <w:color w:val="0D0D0D"/>
          <w:sz w:val="28"/>
          <w:szCs w:val="28"/>
        </w:rPr>
        <w:t>или</w:t>
      </w:r>
      <w:r w:rsidR="00E3097E">
        <w:rPr>
          <w:color w:val="0D0D0D"/>
          <w:sz w:val="28"/>
          <w:szCs w:val="28"/>
        </w:rPr>
        <w:t>)</w:t>
      </w:r>
      <w:r w:rsidR="00531639" w:rsidRPr="00AE667B">
        <w:rPr>
          <w:color w:val="0D0D0D"/>
          <w:sz w:val="28"/>
          <w:szCs w:val="28"/>
        </w:rPr>
        <w:t xml:space="preserve"> п</w:t>
      </w:r>
      <w:r w:rsidR="00AE667B" w:rsidRPr="00AE667B">
        <w:rPr>
          <w:color w:val="0D0D0D"/>
          <w:sz w:val="28"/>
          <w:szCs w:val="28"/>
        </w:rPr>
        <w:t xml:space="preserve">одключение </w:t>
      </w:r>
      <w:r w:rsidR="00AE667B" w:rsidRPr="00AE667B">
        <w:rPr>
          <w:color w:val="0D0D0D"/>
          <w:sz w:val="28"/>
          <w:szCs w:val="28"/>
        </w:rPr>
        <w:br/>
        <w:t>к сетям</w:t>
      </w:r>
      <w:r w:rsidR="00490E86" w:rsidRPr="00490E86">
        <w:rPr>
          <w:color w:val="0D0D0D"/>
          <w:sz w:val="28"/>
          <w:szCs w:val="28"/>
        </w:rPr>
        <w:t xml:space="preserve"> электрическим, газораспределительным, водопровода и канализации</w:t>
      </w:r>
      <w:r w:rsidR="00AE667B" w:rsidRPr="00490E86">
        <w:rPr>
          <w:i/>
          <w:color w:val="0D0D0D"/>
          <w:sz w:val="28"/>
          <w:szCs w:val="28"/>
        </w:rPr>
        <w:t xml:space="preserve">, </w:t>
      </w:r>
      <w:r w:rsidR="00AE667B" w:rsidRPr="00453F3A">
        <w:rPr>
          <w:color w:val="0D0D0D"/>
          <w:sz w:val="28"/>
          <w:szCs w:val="28"/>
        </w:rPr>
        <w:t>заверенн</w:t>
      </w:r>
      <w:r w:rsidR="00A1326D">
        <w:rPr>
          <w:color w:val="0D0D0D"/>
          <w:sz w:val="28"/>
          <w:szCs w:val="28"/>
        </w:rPr>
        <w:t>ы</w:t>
      </w:r>
      <w:r w:rsidR="00F808A8">
        <w:rPr>
          <w:color w:val="0D0D0D"/>
          <w:sz w:val="28"/>
          <w:szCs w:val="28"/>
        </w:rPr>
        <w:t>е</w:t>
      </w:r>
      <w:r w:rsidR="00544719" w:rsidRPr="00453F3A">
        <w:rPr>
          <w:color w:val="0D0D0D"/>
          <w:sz w:val="28"/>
          <w:szCs w:val="28"/>
        </w:rPr>
        <w:t xml:space="preserve"> Получателем субсидии</w:t>
      </w:r>
      <w:r w:rsidR="00AE667B" w:rsidRPr="00AE667B">
        <w:rPr>
          <w:color w:val="0D0D0D"/>
          <w:sz w:val="28"/>
          <w:szCs w:val="28"/>
        </w:rPr>
        <w:t>;</w:t>
      </w:r>
    </w:p>
    <w:p w:rsidR="00531639" w:rsidRPr="00453F3A" w:rsidRDefault="00F80F79" w:rsidP="00531639">
      <w:pPr>
        <w:autoSpaceDE w:val="0"/>
        <w:autoSpaceDN w:val="0"/>
        <w:adjustRightInd w:val="0"/>
        <w:ind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2.1.</w:t>
      </w:r>
      <w:r w:rsidR="00587020">
        <w:rPr>
          <w:color w:val="0D0D0D"/>
          <w:sz w:val="28"/>
          <w:szCs w:val="28"/>
        </w:rPr>
        <w:t>4</w:t>
      </w:r>
      <w:r>
        <w:rPr>
          <w:color w:val="0D0D0D"/>
          <w:sz w:val="28"/>
          <w:szCs w:val="28"/>
        </w:rPr>
        <w:t xml:space="preserve">. </w:t>
      </w:r>
      <w:r w:rsidR="0091069D">
        <w:rPr>
          <w:color w:val="0D0D0D"/>
          <w:sz w:val="28"/>
          <w:szCs w:val="28"/>
        </w:rPr>
        <w:t>копии</w:t>
      </w:r>
      <w:r w:rsidR="00531639" w:rsidRPr="00AE667B">
        <w:rPr>
          <w:color w:val="0D0D0D"/>
          <w:sz w:val="28"/>
          <w:szCs w:val="28"/>
        </w:rPr>
        <w:t xml:space="preserve"> проекта выполнения работ, в соответствии с которым произведены затраты на присоединение и</w:t>
      </w:r>
      <w:r w:rsidR="00E3097E">
        <w:rPr>
          <w:color w:val="0D0D0D"/>
          <w:sz w:val="28"/>
          <w:szCs w:val="28"/>
        </w:rPr>
        <w:t xml:space="preserve"> (</w:t>
      </w:r>
      <w:r w:rsidR="00531639" w:rsidRPr="00AE667B">
        <w:rPr>
          <w:color w:val="0D0D0D"/>
          <w:sz w:val="28"/>
          <w:szCs w:val="28"/>
        </w:rPr>
        <w:t>или</w:t>
      </w:r>
      <w:r w:rsidR="00E3097E">
        <w:rPr>
          <w:color w:val="0D0D0D"/>
          <w:sz w:val="28"/>
          <w:szCs w:val="28"/>
        </w:rPr>
        <w:t>)</w:t>
      </w:r>
      <w:r w:rsidR="00AE667B" w:rsidRPr="00AE667B">
        <w:rPr>
          <w:color w:val="0D0D0D"/>
          <w:sz w:val="28"/>
          <w:szCs w:val="28"/>
        </w:rPr>
        <w:t xml:space="preserve"> подключение к сетям</w:t>
      </w:r>
      <w:r w:rsidR="00544719">
        <w:rPr>
          <w:color w:val="0D0D0D"/>
          <w:sz w:val="28"/>
          <w:szCs w:val="28"/>
        </w:rPr>
        <w:t>:</w:t>
      </w:r>
      <w:r w:rsidR="00544719" w:rsidRPr="00544719">
        <w:rPr>
          <w:color w:val="000000"/>
          <w:sz w:val="28"/>
          <w:szCs w:val="28"/>
        </w:rPr>
        <w:t xml:space="preserve"> </w:t>
      </w:r>
      <w:r w:rsidR="00544719" w:rsidRPr="00544719">
        <w:rPr>
          <w:color w:val="0D0D0D"/>
          <w:sz w:val="28"/>
          <w:szCs w:val="28"/>
        </w:rPr>
        <w:t>электрическим, газораспределительным, водопровода и канализации</w:t>
      </w:r>
      <w:r w:rsidR="00AE667B" w:rsidRPr="00AE667B">
        <w:rPr>
          <w:color w:val="0D0D0D"/>
          <w:sz w:val="28"/>
          <w:szCs w:val="28"/>
        </w:rPr>
        <w:t>,</w:t>
      </w:r>
      <w:r w:rsidR="000D2881">
        <w:rPr>
          <w:color w:val="0D0D0D"/>
          <w:sz w:val="28"/>
          <w:szCs w:val="28"/>
        </w:rPr>
        <w:t xml:space="preserve"> -</w:t>
      </w:r>
      <w:r w:rsidR="00AE667B" w:rsidRPr="00AE667B">
        <w:rPr>
          <w:color w:val="0D0D0D"/>
          <w:sz w:val="28"/>
          <w:szCs w:val="28"/>
        </w:rPr>
        <w:t xml:space="preserve"> </w:t>
      </w:r>
      <w:r w:rsidR="00AE667B" w:rsidRPr="00372C4B">
        <w:rPr>
          <w:color w:val="0D0D0D"/>
          <w:sz w:val="28"/>
          <w:szCs w:val="28"/>
        </w:rPr>
        <w:t>заверенн</w:t>
      </w:r>
      <w:r w:rsidR="009552BB">
        <w:rPr>
          <w:color w:val="0D0D0D"/>
          <w:sz w:val="28"/>
          <w:szCs w:val="28"/>
        </w:rPr>
        <w:t xml:space="preserve">ые </w:t>
      </w:r>
      <w:r w:rsidR="00544719" w:rsidRPr="00453F3A">
        <w:rPr>
          <w:color w:val="0D0D0D"/>
          <w:sz w:val="28"/>
          <w:szCs w:val="28"/>
        </w:rPr>
        <w:t>Получателем субсидии</w:t>
      </w:r>
      <w:r w:rsidR="00A43077" w:rsidRPr="00453F3A">
        <w:rPr>
          <w:color w:val="0D0D0D"/>
          <w:sz w:val="28"/>
          <w:szCs w:val="28"/>
        </w:rPr>
        <w:t>;</w:t>
      </w:r>
    </w:p>
    <w:p w:rsidR="00F02487" w:rsidRDefault="00587020" w:rsidP="00531639">
      <w:pPr>
        <w:autoSpaceDE w:val="0"/>
        <w:autoSpaceDN w:val="0"/>
        <w:adjustRightInd w:val="0"/>
        <w:ind w:firstLine="709"/>
        <w:jc w:val="both"/>
        <w:rPr>
          <w:bCs/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2.1.5</w:t>
      </w:r>
      <w:r w:rsidR="00F02487">
        <w:rPr>
          <w:color w:val="0D0D0D"/>
          <w:sz w:val="28"/>
          <w:szCs w:val="28"/>
        </w:rPr>
        <w:t>.</w:t>
      </w:r>
      <w:r w:rsidR="00F02487" w:rsidRPr="00F02487">
        <w:rPr>
          <w:bCs/>
          <w:color w:val="0D0D0D"/>
          <w:sz w:val="28"/>
          <w:szCs w:val="28"/>
        </w:rPr>
        <w:t xml:space="preserve"> </w:t>
      </w:r>
      <w:r w:rsidR="00F02487" w:rsidRPr="001B27D4">
        <w:rPr>
          <w:bCs/>
          <w:color w:val="0D0D0D"/>
          <w:sz w:val="28"/>
          <w:szCs w:val="28"/>
        </w:rPr>
        <w:t>справки о реквизитах счета для перечисления средств субсидии, подписанной Получателем субсидии;</w:t>
      </w:r>
    </w:p>
    <w:p w:rsidR="00D059E0" w:rsidRPr="00D059E0" w:rsidRDefault="002818E4" w:rsidP="00D059E0">
      <w:pPr>
        <w:autoSpaceDE w:val="0"/>
        <w:autoSpaceDN w:val="0"/>
        <w:adjustRightInd w:val="0"/>
        <w:ind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 xml:space="preserve">2.1.6. </w:t>
      </w:r>
      <w:r w:rsidRPr="002818E4">
        <w:rPr>
          <w:bCs/>
          <w:color w:val="0D0D0D"/>
          <w:sz w:val="28"/>
          <w:szCs w:val="28"/>
        </w:rPr>
        <w:t>информационной справки о деятельности Получателя субсидии на территории города Твери</w:t>
      </w:r>
      <w:r w:rsidR="00D059E0">
        <w:rPr>
          <w:bCs/>
          <w:color w:val="0D0D0D"/>
          <w:sz w:val="28"/>
          <w:szCs w:val="28"/>
        </w:rPr>
        <w:t xml:space="preserve"> (</w:t>
      </w:r>
      <w:r w:rsidR="00D059E0" w:rsidRPr="00D059E0">
        <w:rPr>
          <w:bCs/>
          <w:color w:val="0D0D0D"/>
          <w:sz w:val="28"/>
          <w:szCs w:val="28"/>
        </w:rPr>
        <w:t>в произвольной  форме, с указанием фактического адреса осуществления деятельности на территории города Твери);</w:t>
      </w:r>
    </w:p>
    <w:p w:rsidR="00E67088" w:rsidRDefault="00E67088" w:rsidP="00E67088">
      <w:pPr>
        <w:autoSpaceDE w:val="0"/>
        <w:autoSpaceDN w:val="0"/>
        <w:adjustRightInd w:val="0"/>
        <w:ind w:firstLine="709"/>
        <w:jc w:val="both"/>
        <w:rPr>
          <w:bCs/>
          <w:color w:val="0D0D0D"/>
          <w:sz w:val="28"/>
          <w:szCs w:val="28"/>
        </w:rPr>
      </w:pPr>
      <w:r>
        <w:rPr>
          <w:bCs/>
          <w:color w:val="0D0D0D"/>
          <w:sz w:val="28"/>
          <w:szCs w:val="28"/>
        </w:rPr>
        <w:t>2.1.7.</w:t>
      </w:r>
      <w:r w:rsidRPr="00E67088">
        <w:rPr>
          <w:sz w:val="28"/>
          <w:szCs w:val="28"/>
        </w:rPr>
        <w:t xml:space="preserve"> </w:t>
      </w:r>
      <w:r w:rsidR="00D059E0">
        <w:rPr>
          <w:bCs/>
          <w:color w:val="0D0D0D"/>
          <w:sz w:val="28"/>
          <w:szCs w:val="28"/>
        </w:rPr>
        <w:t>перечня затрат субъекта</w:t>
      </w:r>
      <w:r w:rsidRPr="00E67088">
        <w:rPr>
          <w:bCs/>
          <w:color w:val="0D0D0D"/>
          <w:sz w:val="28"/>
          <w:szCs w:val="28"/>
        </w:rPr>
        <w:t xml:space="preserve"> малого и среднего предпринимательства на возмещение части стоимости присоединения и (или) подключения к сетям: электрическим, газораспределительным, водопровода и канали</w:t>
      </w:r>
      <w:r w:rsidR="000D2881">
        <w:rPr>
          <w:bCs/>
          <w:color w:val="0D0D0D"/>
          <w:sz w:val="28"/>
          <w:szCs w:val="28"/>
        </w:rPr>
        <w:t>зации -</w:t>
      </w:r>
      <w:r w:rsidRPr="00E67088">
        <w:rPr>
          <w:bCs/>
          <w:color w:val="0D0D0D"/>
          <w:sz w:val="28"/>
          <w:szCs w:val="28"/>
        </w:rPr>
        <w:t xml:space="preserve"> в целях получения Субсидии (далее –</w:t>
      </w:r>
      <w:r>
        <w:rPr>
          <w:bCs/>
          <w:color w:val="0D0D0D"/>
          <w:sz w:val="28"/>
          <w:szCs w:val="28"/>
        </w:rPr>
        <w:t xml:space="preserve"> Перечень </w:t>
      </w:r>
      <w:r w:rsidRPr="00E67088">
        <w:rPr>
          <w:bCs/>
          <w:color w:val="0D0D0D"/>
          <w:sz w:val="28"/>
          <w:szCs w:val="28"/>
        </w:rPr>
        <w:t>затрат) по форме согласно приложению 2 к настоящему Порядку</w:t>
      </w:r>
      <w:r w:rsidR="00F808A8">
        <w:rPr>
          <w:bCs/>
          <w:color w:val="0D0D0D"/>
          <w:sz w:val="28"/>
          <w:szCs w:val="28"/>
        </w:rPr>
        <w:t>;</w:t>
      </w:r>
    </w:p>
    <w:p w:rsidR="0035443D" w:rsidRPr="00CA2F6D" w:rsidRDefault="0035443D" w:rsidP="0035443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CA2F6D">
        <w:rPr>
          <w:bCs/>
          <w:sz w:val="28"/>
          <w:szCs w:val="28"/>
        </w:rPr>
        <w:t>2.1.</w:t>
      </w:r>
      <w:r w:rsidR="00F808A8" w:rsidRPr="00CA2F6D">
        <w:rPr>
          <w:bCs/>
          <w:sz w:val="28"/>
          <w:szCs w:val="28"/>
        </w:rPr>
        <w:t>8</w:t>
      </w:r>
      <w:r w:rsidRPr="00CA2F6D">
        <w:rPr>
          <w:bCs/>
          <w:sz w:val="28"/>
          <w:szCs w:val="28"/>
        </w:rPr>
        <w:t>. копию разрешения на ввод объекта в эксплуатацию</w:t>
      </w:r>
      <w:r w:rsidR="00A1326D" w:rsidRPr="00CA2F6D">
        <w:rPr>
          <w:bCs/>
          <w:sz w:val="28"/>
          <w:szCs w:val="28"/>
        </w:rPr>
        <w:t xml:space="preserve"> (</w:t>
      </w:r>
      <w:r w:rsidR="00D86238" w:rsidRPr="00CA2F6D">
        <w:rPr>
          <w:bCs/>
          <w:sz w:val="28"/>
          <w:szCs w:val="28"/>
        </w:rPr>
        <w:t>в случае непредставления Получателем субсидии такого документа Департамент запрашивает  его самостоятельно</w:t>
      </w:r>
      <w:r w:rsidR="00A1326D" w:rsidRPr="00CA2F6D">
        <w:rPr>
          <w:bCs/>
          <w:sz w:val="28"/>
          <w:szCs w:val="28"/>
        </w:rPr>
        <w:t>).</w:t>
      </w:r>
    </w:p>
    <w:p w:rsidR="00F02487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2.2</w:t>
      </w:r>
      <w:r w:rsidR="00531639" w:rsidRPr="00CA2F6D">
        <w:rPr>
          <w:sz w:val="28"/>
          <w:szCs w:val="28"/>
        </w:rPr>
        <w:t>. </w:t>
      </w:r>
      <w:r w:rsidRPr="00CA2F6D">
        <w:rPr>
          <w:sz w:val="28"/>
          <w:szCs w:val="28"/>
        </w:rPr>
        <w:t>Получатель субсидии</w:t>
      </w:r>
      <w:r w:rsidR="00A52E7E" w:rsidRPr="00CA2F6D">
        <w:rPr>
          <w:sz w:val="28"/>
          <w:szCs w:val="28"/>
        </w:rPr>
        <w:t>, осуществляющий</w:t>
      </w:r>
      <w:r w:rsidR="00531639" w:rsidRPr="00CA2F6D">
        <w:rPr>
          <w:sz w:val="28"/>
          <w:szCs w:val="28"/>
        </w:rPr>
        <w:t xml:space="preserve"> присоединение к электрическим сетям, </w:t>
      </w:r>
      <w:r w:rsidR="00AE667B" w:rsidRPr="00CA2F6D">
        <w:rPr>
          <w:sz w:val="28"/>
          <w:szCs w:val="28"/>
        </w:rPr>
        <w:t xml:space="preserve">помимо документов, указанных в </w:t>
      </w:r>
      <w:r w:rsidR="00F02487" w:rsidRPr="00CA2F6D">
        <w:rPr>
          <w:sz w:val="28"/>
          <w:szCs w:val="28"/>
        </w:rPr>
        <w:t>пункт</w:t>
      </w:r>
      <w:r w:rsidR="00424AFA">
        <w:rPr>
          <w:sz w:val="28"/>
          <w:szCs w:val="28"/>
        </w:rPr>
        <w:t>е</w:t>
      </w:r>
      <w:r w:rsidR="00AE667B" w:rsidRPr="00CA2F6D">
        <w:rPr>
          <w:sz w:val="28"/>
          <w:szCs w:val="28"/>
        </w:rPr>
        <w:t xml:space="preserve"> 2.1</w:t>
      </w:r>
      <w:r w:rsidR="00A328F7" w:rsidRPr="00CA2F6D">
        <w:rPr>
          <w:sz w:val="28"/>
          <w:szCs w:val="28"/>
        </w:rPr>
        <w:t xml:space="preserve"> настоящего Порядка, представляет: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2.2.1. </w:t>
      </w:r>
      <w:r w:rsidR="00531639" w:rsidRPr="00CA2F6D">
        <w:rPr>
          <w:sz w:val="28"/>
          <w:szCs w:val="28"/>
        </w:rPr>
        <w:t xml:space="preserve">копию договора </w:t>
      </w:r>
      <w:r w:rsidR="00360635" w:rsidRPr="00CA2F6D">
        <w:rPr>
          <w:sz w:val="28"/>
          <w:szCs w:val="28"/>
        </w:rPr>
        <w:t xml:space="preserve"> на выполнение </w:t>
      </w:r>
      <w:r w:rsidR="00C71A44" w:rsidRPr="00CA2F6D">
        <w:rPr>
          <w:sz w:val="28"/>
          <w:szCs w:val="28"/>
        </w:rPr>
        <w:t xml:space="preserve"> работ</w:t>
      </w:r>
      <w:r w:rsidR="00531639" w:rsidRPr="00CA2F6D">
        <w:rPr>
          <w:sz w:val="28"/>
          <w:szCs w:val="28"/>
        </w:rPr>
        <w:t xml:space="preserve"> </w:t>
      </w:r>
      <w:r w:rsidR="00C71A44" w:rsidRPr="00CA2F6D">
        <w:rPr>
          <w:sz w:val="28"/>
          <w:szCs w:val="28"/>
        </w:rPr>
        <w:t>(</w:t>
      </w:r>
      <w:r w:rsidR="00531639" w:rsidRPr="00CA2F6D">
        <w:rPr>
          <w:sz w:val="28"/>
          <w:szCs w:val="28"/>
        </w:rPr>
        <w:t>услуг</w:t>
      </w:r>
      <w:r w:rsidR="00C71A44" w:rsidRPr="00CA2F6D">
        <w:rPr>
          <w:sz w:val="28"/>
          <w:szCs w:val="28"/>
        </w:rPr>
        <w:t>)</w:t>
      </w:r>
      <w:r w:rsidR="00531639" w:rsidRPr="00CA2F6D">
        <w:rPr>
          <w:sz w:val="28"/>
          <w:szCs w:val="28"/>
        </w:rPr>
        <w:t xml:space="preserve"> по технологическому прис</w:t>
      </w:r>
      <w:r w:rsidR="00AE667B" w:rsidRPr="00CA2F6D">
        <w:rPr>
          <w:sz w:val="28"/>
          <w:szCs w:val="28"/>
        </w:rPr>
        <w:t>оединению к электрической сети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2.2.</w:t>
      </w:r>
      <w:r w:rsidR="00A1326D" w:rsidRPr="00CA2F6D">
        <w:rPr>
          <w:sz w:val="28"/>
          <w:szCs w:val="28"/>
        </w:rPr>
        <w:t>2</w:t>
      </w:r>
      <w:r w:rsidRPr="00CA2F6D">
        <w:rPr>
          <w:sz w:val="28"/>
          <w:szCs w:val="28"/>
        </w:rPr>
        <w:t xml:space="preserve">. </w:t>
      </w:r>
      <w:r w:rsidR="00531639" w:rsidRPr="00CA2F6D">
        <w:rPr>
          <w:sz w:val="28"/>
          <w:szCs w:val="28"/>
        </w:rPr>
        <w:t>копию акта выполненных работ</w:t>
      </w:r>
      <w:r w:rsidR="00360635" w:rsidRPr="00CA2F6D">
        <w:rPr>
          <w:sz w:val="28"/>
          <w:szCs w:val="28"/>
        </w:rPr>
        <w:t xml:space="preserve"> (услуг)</w:t>
      </w:r>
      <w:r w:rsidR="00531639" w:rsidRPr="00CA2F6D">
        <w:rPr>
          <w:sz w:val="28"/>
          <w:szCs w:val="28"/>
        </w:rPr>
        <w:t xml:space="preserve"> по технологическому прис</w:t>
      </w:r>
      <w:r w:rsidR="00AE667B" w:rsidRPr="00CA2F6D">
        <w:rPr>
          <w:sz w:val="28"/>
          <w:szCs w:val="28"/>
        </w:rPr>
        <w:t>оединению к электрической сети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2.2.</w:t>
      </w:r>
      <w:r w:rsidR="00A1326D" w:rsidRPr="00CA2F6D">
        <w:rPr>
          <w:sz w:val="28"/>
          <w:szCs w:val="28"/>
        </w:rPr>
        <w:t>3</w:t>
      </w:r>
      <w:r w:rsidRPr="00CA2F6D">
        <w:rPr>
          <w:sz w:val="28"/>
          <w:szCs w:val="28"/>
        </w:rPr>
        <w:t xml:space="preserve">. </w:t>
      </w:r>
      <w:r w:rsidR="00531639" w:rsidRPr="00CA2F6D">
        <w:rPr>
          <w:sz w:val="28"/>
          <w:szCs w:val="28"/>
        </w:rPr>
        <w:t xml:space="preserve">копию счета за </w:t>
      </w:r>
      <w:r w:rsidR="00360635" w:rsidRPr="00CA2F6D">
        <w:rPr>
          <w:sz w:val="28"/>
          <w:szCs w:val="28"/>
        </w:rPr>
        <w:t>выполненные работы (</w:t>
      </w:r>
      <w:r w:rsidR="00531639" w:rsidRPr="00CA2F6D">
        <w:rPr>
          <w:sz w:val="28"/>
          <w:szCs w:val="28"/>
        </w:rPr>
        <w:t>услуги</w:t>
      </w:r>
      <w:r w:rsidR="00360635" w:rsidRPr="00CA2F6D">
        <w:rPr>
          <w:sz w:val="28"/>
          <w:szCs w:val="28"/>
        </w:rPr>
        <w:t>)</w:t>
      </w:r>
      <w:r w:rsidR="00531639" w:rsidRPr="00CA2F6D">
        <w:rPr>
          <w:sz w:val="28"/>
          <w:szCs w:val="28"/>
        </w:rPr>
        <w:t xml:space="preserve"> по технологическому прис</w:t>
      </w:r>
      <w:r w:rsidR="00AE667B" w:rsidRPr="00CA2F6D">
        <w:rPr>
          <w:sz w:val="28"/>
          <w:szCs w:val="28"/>
        </w:rPr>
        <w:t>оединению к электрической сети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2.2.</w:t>
      </w:r>
      <w:r w:rsidR="00A1326D" w:rsidRPr="00CA2F6D">
        <w:rPr>
          <w:sz w:val="28"/>
          <w:szCs w:val="28"/>
        </w:rPr>
        <w:t>4</w:t>
      </w:r>
      <w:r w:rsidRPr="00CA2F6D">
        <w:rPr>
          <w:sz w:val="28"/>
          <w:szCs w:val="28"/>
        </w:rPr>
        <w:t xml:space="preserve">. </w:t>
      </w:r>
      <w:r w:rsidR="00531639" w:rsidRPr="00CA2F6D">
        <w:rPr>
          <w:sz w:val="28"/>
          <w:szCs w:val="28"/>
        </w:rPr>
        <w:t>копию акта разграничения балансовой принадлежности и э</w:t>
      </w:r>
      <w:r w:rsidR="00AE667B" w:rsidRPr="00CA2F6D">
        <w:rPr>
          <w:sz w:val="28"/>
          <w:szCs w:val="28"/>
        </w:rPr>
        <w:t>ксплуатационной ответственности</w:t>
      </w:r>
      <w:r w:rsidR="00531639" w:rsidRPr="00CA2F6D">
        <w:rPr>
          <w:sz w:val="28"/>
          <w:szCs w:val="28"/>
        </w:rPr>
        <w:t>;</w:t>
      </w:r>
    </w:p>
    <w:p w:rsidR="00531639" w:rsidRPr="00CA2F6D" w:rsidRDefault="004F7DDB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2.2.</w:t>
      </w:r>
      <w:r w:rsidR="00A1326D" w:rsidRPr="00CA2F6D">
        <w:rPr>
          <w:sz w:val="28"/>
          <w:szCs w:val="28"/>
        </w:rPr>
        <w:t>5</w:t>
      </w:r>
      <w:r w:rsidRPr="00CA2F6D">
        <w:rPr>
          <w:sz w:val="28"/>
          <w:szCs w:val="28"/>
        </w:rPr>
        <w:t xml:space="preserve">. </w:t>
      </w:r>
      <w:r w:rsidR="00531639" w:rsidRPr="00CA2F6D">
        <w:rPr>
          <w:sz w:val="28"/>
          <w:szCs w:val="28"/>
        </w:rPr>
        <w:t>копию акта об осуществлении</w:t>
      </w:r>
      <w:r w:rsidR="00AE667B" w:rsidRPr="00CA2F6D">
        <w:rPr>
          <w:sz w:val="28"/>
          <w:szCs w:val="28"/>
        </w:rPr>
        <w:t xml:space="preserve"> технологического присоединения</w:t>
      </w:r>
      <w:r w:rsidR="00F808A8" w:rsidRPr="00CA2F6D">
        <w:rPr>
          <w:sz w:val="28"/>
          <w:szCs w:val="28"/>
        </w:rPr>
        <w:t>;</w:t>
      </w:r>
    </w:p>
    <w:p w:rsidR="00F808A8" w:rsidRPr="00CA2F6D" w:rsidRDefault="00F808A8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2.2.6. копии  платежных документов, подтверждающих осуществление  Получателем субсидии затрат по договору на выполнение  работ (услуг) по технологическому присоединению к электрической сети.</w:t>
      </w:r>
    </w:p>
    <w:p w:rsidR="00531639" w:rsidRPr="00CA2F6D" w:rsidRDefault="00AE667B" w:rsidP="00E3097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2.3</w:t>
      </w:r>
      <w:r w:rsidR="00E006EE" w:rsidRPr="00CA2F6D">
        <w:rPr>
          <w:sz w:val="28"/>
          <w:szCs w:val="28"/>
        </w:rPr>
        <w:t xml:space="preserve"> Получатель субсидии</w:t>
      </w:r>
      <w:r w:rsidRPr="00CA2F6D">
        <w:rPr>
          <w:sz w:val="28"/>
          <w:szCs w:val="28"/>
        </w:rPr>
        <w:t xml:space="preserve">, </w:t>
      </w:r>
      <w:r w:rsidR="00A52E7E" w:rsidRPr="00CA2F6D">
        <w:rPr>
          <w:sz w:val="28"/>
          <w:szCs w:val="28"/>
        </w:rPr>
        <w:t>осуществляющий</w:t>
      </w:r>
      <w:r w:rsidRPr="00CA2F6D">
        <w:rPr>
          <w:sz w:val="28"/>
          <w:szCs w:val="28"/>
        </w:rPr>
        <w:t xml:space="preserve"> подключение к газораспределительным сетям п</w:t>
      </w:r>
      <w:r w:rsidR="00531639" w:rsidRPr="00CA2F6D">
        <w:rPr>
          <w:sz w:val="28"/>
          <w:szCs w:val="28"/>
        </w:rPr>
        <w:t xml:space="preserve">омимо документов, указанных в </w:t>
      </w:r>
      <w:r w:rsidRPr="00CA2F6D">
        <w:rPr>
          <w:sz w:val="28"/>
          <w:szCs w:val="28"/>
        </w:rPr>
        <w:t>пункте</w:t>
      </w:r>
      <w:r w:rsidR="00531639" w:rsidRPr="00CA2F6D">
        <w:rPr>
          <w:sz w:val="28"/>
          <w:szCs w:val="28"/>
        </w:rPr>
        <w:t xml:space="preserve"> 2.1 настоящего </w:t>
      </w:r>
      <w:r w:rsidR="00972110" w:rsidRPr="00CA2F6D">
        <w:rPr>
          <w:sz w:val="28"/>
          <w:szCs w:val="28"/>
        </w:rPr>
        <w:t>Порядка</w:t>
      </w:r>
      <w:r w:rsidR="00A52E7E" w:rsidRPr="00CA2F6D">
        <w:rPr>
          <w:sz w:val="28"/>
          <w:szCs w:val="28"/>
        </w:rPr>
        <w:t>, представляе</w:t>
      </w:r>
      <w:r w:rsidR="00531639" w:rsidRPr="00CA2F6D">
        <w:rPr>
          <w:sz w:val="28"/>
          <w:szCs w:val="28"/>
        </w:rPr>
        <w:t>т:</w:t>
      </w:r>
      <w:r w:rsidR="00E3097E" w:rsidRPr="00CA2F6D">
        <w:rPr>
          <w:sz w:val="28"/>
          <w:szCs w:val="28"/>
        </w:rPr>
        <w:t xml:space="preserve"> 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2.3.1</w:t>
      </w:r>
      <w:r w:rsidR="00AE667B" w:rsidRPr="00CA2F6D">
        <w:rPr>
          <w:sz w:val="28"/>
          <w:szCs w:val="28"/>
        </w:rPr>
        <w:t> </w:t>
      </w:r>
      <w:r w:rsidR="00531639" w:rsidRPr="00CA2F6D">
        <w:rPr>
          <w:sz w:val="28"/>
          <w:szCs w:val="28"/>
        </w:rPr>
        <w:t xml:space="preserve">копию договора </w:t>
      </w:r>
      <w:r w:rsidR="009B734A" w:rsidRPr="00CA2F6D">
        <w:rPr>
          <w:sz w:val="28"/>
          <w:szCs w:val="28"/>
        </w:rPr>
        <w:t xml:space="preserve">на выполнение </w:t>
      </w:r>
      <w:r w:rsidR="00531639" w:rsidRPr="00CA2F6D">
        <w:rPr>
          <w:sz w:val="28"/>
          <w:szCs w:val="28"/>
        </w:rPr>
        <w:t>работ (услуг) по подключению</w:t>
      </w:r>
      <w:r w:rsidR="004F7DDB" w:rsidRPr="00CA2F6D">
        <w:rPr>
          <w:sz w:val="28"/>
          <w:szCs w:val="28"/>
        </w:rPr>
        <w:t xml:space="preserve"> </w:t>
      </w:r>
      <w:r w:rsidR="00531639" w:rsidRPr="00CA2F6D">
        <w:rPr>
          <w:sz w:val="28"/>
          <w:szCs w:val="28"/>
        </w:rPr>
        <w:t>к газораспределительной сет</w:t>
      </w:r>
      <w:r w:rsidR="00AE667B" w:rsidRPr="00CA2F6D">
        <w:rPr>
          <w:sz w:val="28"/>
          <w:szCs w:val="28"/>
        </w:rPr>
        <w:t>и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2.3.2. </w:t>
      </w:r>
      <w:r w:rsidR="00531639" w:rsidRPr="00CA2F6D">
        <w:rPr>
          <w:sz w:val="28"/>
          <w:szCs w:val="28"/>
        </w:rPr>
        <w:t>копию акта выполненных работ</w:t>
      </w:r>
      <w:r w:rsidR="006B5247" w:rsidRPr="00CA2F6D">
        <w:rPr>
          <w:sz w:val="28"/>
          <w:szCs w:val="28"/>
        </w:rPr>
        <w:t xml:space="preserve"> </w:t>
      </w:r>
      <w:r w:rsidR="009B734A" w:rsidRPr="00CA2F6D">
        <w:rPr>
          <w:sz w:val="28"/>
          <w:szCs w:val="28"/>
        </w:rPr>
        <w:t>(услуг)</w:t>
      </w:r>
      <w:r w:rsidR="00531639" w:rsidRPr="00CA2F6D">
        <w:rPr>
          <w:sz w:val="28"/>
          <w:szCs w:val="28"/>
        </w:rPr>
        <w:t xml:space="preserve"> по подключен</w:t>
      </w:r>
      <w:r w:rsidR="00AE667B" w:rsidRPr="00CA2F6D">
        <w:rPr>
          <w:sz w:val="28"/>
          <w:szCs w:val="28"/>
        </w:rPr>
        <w:t>ию</w:t>
      </w:r>
      <w:r w:rsidR="004F7DDB" w:rsidRPr="00CA2F6D">
        <w:rPr>
          <w:sz w:val="28"/>
          <w:szCs w:val="28"/>
        </w:rPr>
        <w:t xml:space="preserve"> </w:t>
      </w:r>
      <w:r w:rsidR="00AE667B" w:rsidRPr="00CA2F6D">
        <w:rPr>
          <w:sz w:val="28"/>
          <w:szCs w:val="28"/>
        </w:rPr>
        <w:t>к газораспределительной сети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2.3.3. </w:t>
      </w:r>
      <w:r w:rsidR="00531639" w:rsidRPr="00CA2F6D">
        <w:rPr>
          <w:sz w:val="28"/>
          <w:szCs w:val="28"/>
        </w:rPr>
        <w:t xml:space="preserve">копию счета за </w:t>
      </w:r>
      <w:r w:rsidR="008A0B4B" w:rsidRPr="00CA2F6D">
        <w:rPr>
          <w:sz w:val="28"/>
          <w:szCs w:val="28"/>
        </w:rPr>
        <w:t>выполне</w:t>
      </w:r>
      <w:r w:rsidR="00531639" w:rsidRPr="00CA2F6D">
        <w:rPr>
          <w:sz w:val="28"/>
          <w:szCs w:val="28"/>
        </w:rPr>
        <w:t>нные работы (услуги) по подключен</w:t>
      </w:r>
      <w:r w:rsidR="00AE667B" w:rsidRPr="00CA2F6D">
        <w:rPr>
          <w:sz w:val="28"/>
          <w:szCs w:val="28"/>
        </w:rPr>
        <w:t>ию</w:t>
      </w:r>
      <w:r w:rsidR="004F7DDB" w:rsidRPr="00CA2F6D">
        <w:rPr>
          <w:sz w:val="28"/>
          <w:szCs w:val="28"/>
        </w:rPr>
        <w:t xml:space="preserve"> </w:t>
      </w:r>
      <w:r w:rsidR="00AE667B" w:rsidRPr="00CA2F6D">
        <w:rPr>
          <w:sz w:val="28"/>
          <w:szCs w:val="28"/>
        </w:rPr>
        <w:t>к газораспределительной сети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2.3.</w:t>
      </w:r>
      <w:r w:rsidR="00CA2F6D" w:rsidRPr="00CA2F6D">
        <w:rPr>
          <w:sz w:val="28"/>
          <w:szCs w:val="28"/>
        </w:rPr>
        <w:t>4.</w:t>
      </w:r>
      <w:r w:rsidRPr="00CA2F6D">
        <w:rPr>
          <w:sz w:val="28"/>
          <w:szCs w:val="28"/>
        </w:rPr>
        <w:t xml:space="preserve"> </w:t>
      </w:r>
      <w:r w:rsidR="00531639" w:rsidRPr="00CA2F6D">
        <w:rPr>
          <w:sz w:val="28"/>
          <w:szCs w:val="28"/>
        </w:rPr>
        <w:t xml:space="preserve">копии договоров на </w:t>
      </w:r>
      <w:r w:rsidR="00AE667B" w:rsidRPr="00CA2F6D">
        <w:rPr>
          <w:sz w:val="28"/>
          <w:szCs w:val="28"/>
        </w:rPr>
        <w:t>поставку и транспортировку газа</w:t>
      </w:r>
      <w:r w:rsidR="00F808A8" w:rsidRPr="00CA2F6D">
        <w:rPr>
          <w:sz w:val="28"/>
          <w:szCs w:val="28"/>
        </w:rPr>
        <w:t>;</w:t>
      </w:r>
    </w:p>
    <w:p w:rsidR="00E40918" w:rsidRPr="00CA2F6D" w:rsidRDefault="00F808A8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lastRenderedPageBreak/>
        <w:t>2.3.</w:t>
      </w:r>
      <w:r w:rsidR="00CA2F6D" w:rsidRPr="00CA2F6D">
        <w:rPr>
          <w:sz w:val="28"/>
          <w:szCs w:val="28"/>
        </w:rPr>
        <w:t>5</w:t>
      </w:r>
      <w:r w:rsidRPr="00CA2F6D">
        <w:rPr>
          <w:sz w:val="28"/>
          <w:szCs w:val="28"/>
        </w:rPr>
        <w:t xml:space="preserve">. копии  платежных документов, подтверждающих осуществление  Получателем субсидии затрат по договору на выполнение  работ (услуг) по </w:t>
      </w:r>
      <w:r w:rsidR="00E40918" w:rsidRPr="00CA2F6D">
        <w:rPr>
          <w:sz w:val="28"/>
          <w:szCs w:val="28"/>
        </w:rPr>
        <w:t>подключению к газораспределительной сети</w:t>
      </w:r>
      <w:r w:rsidR="009552BB">
        <w:rPr>
          <w:sz w:val="28"/>
          <w:szCs w:val="28"/>
        </w:rPr>
        <w:t>.</w:t>
      </w:r>
    </w:p>
    <w:p w:rsidR="00531639" w:rsidRPr="00CA2F6D" w:rsidRDefault="00A52E7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2.4. </w:t>
      </w:r>
      <w:r w:rsidR="00E006EE" w:rsidRPr="00CA2F6D">
        <w:rPr>
          <w:sz w:val="28"/>
          <w:szCs w:val="28"/>
        </w:rPr>
        <w:t>Получатель субсидии</w:t>
      </w:r>
      <w:r w:rsidR="00367BA7" w:rsidRPr="00CA2F6D">
        <w:rPr>
          <w:sz w:val="28"/>
          <w:szCs w:val="28"/>
        </w:rPr>
        <w:t xml:space="preserve">, </w:t>
      </w:r>
      <w:r w:rsidRPr="00CA2F6D">
        <w:rPr>
          <w:sz w:val="28"/>
          <w:szCs w:val="28"/>
        </w:rPr>
        <w:t>осуществляющий</w:t>
      </w:r>
      <w:r w:rsidR="00367BA7" w:rsidRPr="00CA2F6D">
        <w:rPr>
          <w:sz w:val="28"/>
          <w:szCs w:val="28"/>
        </w:rPr>
        <w:t xml:space="preserve"> подключение к сетям водопровода, п</w:t>
      </w:r>
      <w:r w:rsidR="00531639" w:rsidRPr="00CA2F6D">
        <w:rPr>
          <w:sz w:val="28"/>
          <w:szCs w:val="28"/>
        </w:rPr>
        <w:t xml:space="preserve">омимо документов, </w:t>
      </w:r>
      <w:r w:rsidR="008A0B4B" w:rsidRPr="00CA2F6D">
        <w:rPr>
          <w:sz w:val="28"/>
          <w:szCs w:val="28"/>
        </w:rPr>
        <w:t xml:space="preserve">указанных в </w:t>
      </w:r>
      <w:r w:rsidR="00367BA7" w:rsidRPr="00CA2F6D">
        <w:rPr>
          <w:sz w:val="28"/>
          <w:szCs w:val="28"/>
        </w:rPr>
        <w:t>пункте</w:t>
      </w:r>
      <w:r w:rsidR="00531639" w:rsidRPr="00CA2F6D">
        <w:rPr>
          <w:sz w:val="28"/>
          <w:szCs w:val="28"/>
        </w:rPr>
        <w:t xml:space="preserve"> 2.1</w:t>
      </w:r>
      <w:r w:rsidRPr="00CA2F6D">
        <w:rPr>
          <w:sz w:val="28"/>
          <w:szCs w:val="28"/>
        </w:rPr>
        <w:t xml:space="preserve"> настоящего </w:t>
      </w:r>
      <w:r w:rsidR="00972110" w:rsidRPr="00CA2F6D">
        <w:rPr>
          <w:sz w:val="28"/>
          <w:szCs w:val="28"/>
        </w:rPr>
        <w:t>Порядка</w:t>
      </w:r>
      <w:r w:rsidRPr="00CA2F6D">
        <w:rPr>
          <w:sz w:val="28"/>
          <w:szCs w:val="28"/>
        </w:rPr>
        <w:t>, представляе</w:t>
      </w:r>
      <w:r w:rsidR="00531639" w:rsidRPr="00CA2F6D">
        <w:rPr>
          <w:sz w:val="28"/>
          <w:szCs w:val="28"/>
        </w:rPr>
        <w:t>т: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2.4.1. </w:t>
      </w:r>
      <w:r w:rsidR="00531639" w:rsidRPr="00CA2F6D">
        <w:rPr>
          <w:sz w:val="28"/>
          <w:szCs w:val="28"/>
        </w:rPr>
        <w:t xml:space="preserve">копию договора </w:t>
      </w:r>
      <w:r w:rsidR="008A0B4B" w:rsidRPr="00CA2F6D">
        <w:rPr>
          <w:sz w:val="28"/>
          <w:szCs w:val="28"/>
        </w:rPr>
        <w:t xml:space="preserve">на выполнение </w:t>
      </w:r>
      <w:r w:rsidR="00531639" w:rsidRPr="00CA2F6D">
        <w:rPr>
          <w:sz w:val="28"/>
          <w:szCs w:val="28"/>
        </w:rPr>
        <w:t xml:space="preserve"> работ</w:t>
      </w:r>
      <w:r w:rsidR="008A0B4B" w:rsidRPr="00CA2F6D">
        <w:rPr>
          <w:sz w:val="28"/>
          <w:szCs w:val="28"/>
        </w:rPr>
        <w:t xml:space="preserve"> (</w:t>
      </w:r>
      <w:r w:rsidR="00531639" w:rsidRPr="00CA2F6D">
        <w:rPr>
          <w:sz w:val="28"/>
          <w:szCs w:val="28"/>
        </w:rPr>
        <w:t>услуг</w:t>
      </w:r>
      <w:r w:rsidR="008A0B4B" w:rsidRPr="00CA2F6D">
        <w:rPr>
          <w:sz w:val="28"/>
          <w:szCs w:val="28"/>
        </w:rPr>
        <w:t>)</w:t>
      </w:r>
      <w:r w:rsidR="00531639" w:rsidRPr="00CA2F6D">
        <w:rPr>
          <w:sz w:val="28"/>
          <w:szCs w:val="28"/>
        </w:rPr>
        <w:t xml:space="preserve"> по подключению к </w:t>
      </w:r>
      <w:r w:rsidR="00367BA7" w:rsidRPr="00CA2F6D">
        <w:rPr>
          <w:sz w:val="28"/>
          <w:szCs w:val="28"/>
        </w:rPr>
        <w:t>сетям водопровода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2.4.2. </w:t>
      </w:r>
      <w:r w:rsidR="00531639" w:rsidRPr="00CA2F6D">
        <w:rPr>
          <w:sz w:val="28"/>
          <w:szCs w:val="28"/>
        </w:rPr>
        <w:t>копию акта выполненных работ</w:t>
      </w:r>
      <w:r w:rsidR="009B734A" w:rsidRPr="00CA2F6D">
        <w:rPr>
          <w:sz w:val="28"/>
          <w:szCs w:val="28"/>
        </w:rPr>
        <w:t xml:space="preserve"> (услуг)</w:t>
      </w:r>
      <w:r w:rsidR="00531639" w:rsidRPr="00CA2F6D">
        <w:rPr>
          <w:sz w:val="28"/>
          <w:szCs w:val="28"/>
        </w:rPr>
        <w:t xml:space="preserve"> по подключению к </w:t>
      </w:r>
      <w:r w:rsidR="00367BA7" w:rsidRPr="00CA2F6D">
        <w:rPr>
          <w:sz w:val="28"/>
          <w:szCs w:val="28"/>
        </w:rPr>
        <w:t>сетям водопровода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2.4.3. </w:t>
      </w:r>
      <w:r w:rsidR="00531639" w:rsidRPr="00CA2F6D">
        <w:rPr>
          <w:sz w:val="28"/>
          <w:szCs w:val="28"/>
        </w:rPr>
        <w:t xml:space="preserve">копию счета </w:t>
      </w:r>
      <w:r w:rsidR="009B734A" w:rsidRPr="00CA2F6D">
        <w:rPr>
          <w:sz w:val="28"/>
          <w:szCs w:val="28"/>
        </w:rPr>
        <w:t xml:space="preserve"> на выполненные </w:t>
      </w:r>
      <w:r w:rsidR="00531639" w:rsidRPr="00CA2F6D">
        <w:rPr>
          <w:sz w:val="28"/>
          <w:szCs w:val="28"/>
        </w:rPr>
        <w:t xml:space="preserve">работы (услуги) по подключению к </w:t>
      </w:r>
      <w:r w:rsidR="00367BA7" w:rsidRPr="00CA2F6D">
        <w:rPr>
          <w:sz w:val="28"/>
          <w:szCs w:val="28"/>
        </w:rPr>
        <w:t>сетям водопровода</w:t>
      </w:r>
      <w:r w:rsidR="00531639" w:rsidRPr="00CA2F6D">
        <w:rPr>
          <w:sz w:val="28"/>
          <w:szCs w:val="28"/>
        </w:rPr>
        <w:t>;</w:t>
      </w:r>
    </w:p>
    <w:p w:rsidR="00531639" w:rsidRPr="00CA2F6D" w:rsidRDefault="00E006EE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2.4.4. </w:t>
      </w:r>
      <w:r w:rsidR="00531639" w:rsidRPr="00CA2F6D">
        <w:rPr>
          <w:sz w:val="28"/>
          <w:szCs w:val="28"/>
        </w:rPr>
        <w:t xml:space="preserve">копию договора на отпуск </w:t>
      </w:r>
      <w:r w:rsidR="00367BA7" w:rsidRPr="00CA2F6D">
        <w:rPr>
          <w:sz w:val="28"/>
          <w:szCs w:val="28"/>
        </w:rPr>
        <w:t>воды</w:t>
      </w:r>
      <w:r w:rsidR="00E40918" w:rsidRPr="00CA2F6D">
        <w:rPr>
          <w:sz w:val="28"/>
          <w:szCs w:val="28"/>
        </w:rPr>
        <w:t>;</w:t>
      </w:r>
    </w:p>
    <w:p w:rsidR="00E40918" w:rsidRPr="00CA2F6D" w:rsidRDefault="00E40918" w:rsidP="005316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2.4.5. копии  платежных документов, подтверждающих осуществление  Получателем субсидии затрат по договору на выполнение  работ (услуг) по</w:t>
      </w:r>
      <w:r w:rsidRPr="00CA2F6D">
        <w:t xml:space="preserve"> </w:t>
      </w:r>
      <w:r w:rsidRPr="00CA2F6D">
        <w:rPr>
          <w:sz w:val="28"/>
          <w:szCs w:val="28"/>
        </w:rPr>
        <w:t>подключению к сетям водопровода</w:t>
      </w:r>
      <w:r w:rsidR="009552BB">
        <w:rPr>
          <w:sz w:val="28"/>
          <w:szCs w:val="28"/>
        </w:rPr>
        <w:t>.</w:t>
      </w:r>
    </w:p>
    <w:p w:rsidR="00EA2CAD" w:rsidRPr="00CA2F6D" w:rsidRDefault="00EA2CAD" w:rsidP="00EA2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2.5. Получатель субсидии, осуществляющий подключение к сетям канализации, помимо документов,</w:t>
      </w:r>
      <w:r w:rsidR="008A0B4B" w:rsidRPr="00CA2F6D">
        <w:rPr>
          <w:sz w:val="28"/>
          <w:szCs w:val="28"/>
        </w:rPr>
        <w:t xml:space="preserve"> указанных в </w:t>
      </w:r>
      <w:r w:rsidRPr="00CA2F6D">
        <w:rPr>
          <w:sz w:val="28"/>
          <w:szCs w:val="28"/>
        </w:rPr>
        <w:t xml:space="preserve"> пункте 2.1 настоящего Порядка, представляет:</w:t>
      </w:r>
    </w:p>
    <w:p w:rsidR="00EA2CAD" w:rsidRPr="00CA2F6D" w:rsidRDefault="00EA2CAD" w:rsidP="00EA2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2.5.1. копию договора </w:t>
      </w:r>
      <w:r w:rsidR="009B734A" w:rsidRPr="00CA2F6D">
        <w:rPr>
          <w:sz w:val="28"/>
          <w:szCs w:val="28"/>
        </w:rPr>
        <w:t xml:space="preserve">на выполнение </w:t>
      </w:r>
      <w:r w:rsidRPr="00CA2F6D">
        <w:rPr>
          <w:sz w:val="28"/>
          <w:szCs w:val="28"/>
        </w:rPr>
        <w:t xml:space="preserve">работ </w:t>
      </w:r>
      <w:r w:rsidR="008A0B4B" w:rsidRPr="00CA2F6D">
        <w:rPr>
          <w:sz w:val="28"/>
          <w:szCs w:val="28"/>
        </w:rPr>
        <w:t>(</w:t>
      </w:r>
      <w:r w:rsidRPr="00CA2F6D">
        <w:rPr>
          <w:sz w:val="28"/>
          <w:szCs w:val="28"/>
        </w:rPr>
        <w:t>услуг</w:t>
      </w:r>
      <w:r w:rsidR="008A0B4B" w:rsidRPr="00CA2F6D">
        <w:rPr>
          <w:sz w:val="28"/>
          <w:szCs w:val="28"/>
        </w:rPr>
        <w:t>)</w:t>
      </w:r>
      <w:r w:rsidRPr="00CA2F6D">
        <w:rPr>
          <w:sz w:val="28"/>
          <w:szCs w:val="28"/>
        </w:rPr>
        <w:t xml:space="preserve"> по подключению к сетям канализации;</w:t>
      </w:r>
    </w:p>
    <w:p w:rsidR="00EA2CAD" w:rsidRPr="00CA2F6D" w:rsidRDefault="00EA2CAD" w:rsidP="00EA2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2.5.2. копию акта выполненных работ</w:t>
      </w:r>
      <w:r w:rsidR="006B5247" w:rsidRPr="00CA2F6D">
        <w:rPr>
          <w:sz w:val="28"/>
          <w:szCs w:val="28"/>
        </w:rPr>
        <w:t xml:space="preserve"> (услуг)</w:t>
      </w:r>
      <w:r w:rsidRPr="00CA2F6D">
        <w:rPr>
          <w:sz w:val="28"/>
          <w:szCs w:val="28"/>
        </w:rPr>
        <w:t xml:space="preserve"> по подключению к сетям канализации;</w:t>
      </w:r>
    </w:p>
    <w:p w:rsidR="00EA2CAD" w:rsidRPr="00CA2F6D" w:rsidRDefault="00EA2CAD" w:rsidP="00EA2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2.5.3. копию счета </w:t>
      </w:r>
      <w:r w:rsidR="009B734A" w:rsidRPr="00CA2F6D">
        <w:rPr>
          <w:sz w:val="28"/>
          <w:szCs w:val="28"/>
        </w:rPr>
        <w:t xml:space="preserve">на выполненные </w:t>
      </w:r>
      <w:r w:rsidRPr="00CA2F6D">
        <w:rPr>
          <w:sz w:val="28"/>
          <w:szCs w:val="28"/>
        </w:rPr>
        <w:t>работы (услуги) по подключению к сетям канализации;</w:t>
      </w:r>
    </w:p>
    <w:p w:rsidR="00E40918" w:rsidRPr="00CA2F6D" w:rsidRDefault="00E40918" w:rsidP="00EA2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2.5.4.</w:t>
      </w:r>
      <w:r w:rsidRPr="00CA2F6D">
        <w:t xml:space="preserve"> </w:t>
      </w:r>
      <w:r w:rsidRPr="00CA2F6D">
        <w:rPr>
          <w:sz w:val="28"/>
          <w:szCs w:val="28"/>
        </w:rPr>
        <w:t>копии  платежных документов, подтверждающих осуществление  Получателем субсидии затрат по договору на выполнение  работ (услуг) по подключению к сетям канализации;</w:t>
      </w:r>
    </w:p>
    <w:p w:rsidR="00EA2CAD" w:rsidRPr="00CA2F6D" w:rsidRDefault="00EA2CAD" w:rsidP="00EA2C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2.5.</w:t>
      </w:r>
      <w:r w:rsidR="00E40918" w:rsidRPr="00CA2F6D">
        <w:rPr>
          <w:sz w:val="28"/>
          <w:szCs w:val="28"/>
        </w:rPr>
        <w:t>5</w:t>
      </w:r>
      <w:r w:rsidRPr="00CA2F6D">
        <w:rPr>
          <w:sz w:val="28"/>
          <w:szCs w:val="28"/>
        </w:rPr>
        <w:t>. копию договора на прием сточных вод.</w:t>
      </w:r>
    </w:p>
    <w:p w:rsidR="005B1E2B" w:rsidRPr="00CA2F6D" w:rsidRDefault="005B1E2B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</w:t>
      </w:r>
      <w:r w:rsidR="00F02487" w:rsidRPr="00CA2F6D">
        <w:rPr>
          <w:sz w:val="28"/>
          <w:szCs w:val="28"/>
        </w:rPr>
        <w:t>6</w:t>
      </w:r>
      <w:r w:rsidRPr="00CA2F6D">
        <w:rPr>
          <w:sz w:val="28"/>
          <w:szCs w:val="28"/>
        </w:rPr>
        <w:t>. Представляемые Получателем субсидии</w:t>
      </w:r>
      <w:r w:rsidR="008A0B4B" w:rsidRPr="00CA2F6D">
        <w:rPr>
          <w:sz w:val="28"/>
          <w:szCs w:val="28"/>
        </w:rPr>
        <w:t xml:space="preserve"> документы</w:t>
      </w:r>
      <w:r w:rsidRPr="00CA2F6D">
        <w:rPr>
          <w:sz w:val="28"/>
          <w:szCs w:val="28"/>
        </w:rPr>
        <w:t xml:space="preserve"> должны быть оформлены в соответствии с действующим законодательством.</w:t>
      </w:r>
    </w:p>
    <w:p w:rsidR="005B1E2B" w:rsidRPr="00CA2F6D" w:rsidRDefault="005B1E2B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</w:t>
      </w:r>
      <w:r w:rsidR="00F02487" w:rsidRPr="00CA2F6D">
        <w:rPr>
          <w:sz w:val="28"/>
          <w:szCs w:val="28"/>
        </w:rPr>
        <w:t>7</w:t>
      </w:r>
      <w:r w:rsidRPr="00CA2F6D">
        <w:rPr>
          <w:sz w:val="28"/>
          <w:szCs w:val="28"/>
        </w:rPr>
        <w:t xml:space="preserve">. </w:t>
      </w:r>
      <w:r w:rsidR="00EA2CAD" w:rsidRPr="00CA2F6D">
        <w:rPr>
          <w:sz w:val="28"/>
          <w:szCs w:val="28"/>
        </w:rPr>
        <w:t>Заявка</w:t>
      </w:r>
      <w:r w:rsidRPr="00CA2F6D">
        <w:rPr>
          <w:sz w:val="28"/>
          <w:szCs w:val="28"/>
        </w:rPr>
        <w:t xml:space="preserve"> в день е</w:t>
      </w:r>
      <w:r w:rsidR="009B734A" w:rsidRPr="00CA2F6D">
        <w:rPr>
          <w:sz w:val="28"/>
          <w:szCs w:val="28"/>
        </w:rPr>
        <w:t>е</w:t>
      </w:r>
      <w:r w:rsidRPr="00CA2F6D">
        <w:rPr>
          <w:sz w:val="28"/>
          <w:szCs w:val="28"/>
        </w:rPr>
        <w:t xml:space="preserve"> поступления регистрируется в Департаменте экономики в журнале регистрации </w:t>
      </w:r>
      <w:r w:rsidR="00D059E0" w:rsidRPr="00CA2F6D">
        <w:rPr>
          <w:sz w:val="28"/>
          <w:szCs w:val="28"/>
        </w:rPr>
        <w:t xml:space="preserve"> заявок на предоставление с</w:t>
      </w:r>
      <w:r w:rsidRPr="00CA2F6D">
        <w:rPr>
          <w:sz w:val="28"/>
          <w:szCs w:val="28"/>
        </w:rPr>
        <w:t>убсидий (далее – Журнал) с присвоением входящего номера и даты поступления. Журнал должен быть пронумерован, прошнурован и скреплен печатью Департамента экономики</w:t>
      </w:r>
      <w:r w:rsidRPr="00CA2F6D">
        <w:rPr>
          <w:i/>
          <w:sz w:val="28"/>
          <w:szCs w:val="28"/>
        </w:rPr>
        <w:t>.</w:t>
      </w:r>
    </w:p>
    <w:p w:rsidR="005B1E2B" w:rsidRPr="00CA2F6D" w:rsidRDefault="005B1E2B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</w:t>
      </w:r>
      <w:r w:rsidR="00F02487" w:rsidRPr="00CA2F6D">
        <w:rPr>
          <w:sz w:val="28"/>
          <w:szCs w:val="28"/>
        </w:rPr>
        <w:t>8</w:t>
      </w:r>
      <w:r w:rsidRPr="00CA2F6D">
        <w:rPr>
          <w:sz w:val="28"/>
          <w:szCs w:val="28"/>
        </w:rPr>
        <w:t>.  Департамент экономики организует (обеспечивает) рассмотрение  Заяв</w:t>
      </w:r>
      <w:r w:rsidR="002F2B93" w:rsidRPr="00CA2F6D">
        <w:rPr>
          <w:sz w:val="28"/>
          <w:szCs w:val="28"/>
        </w:rPr>
        <w:t>ок</w:t>
      </w:r>
      <w:r w:rsidR="00D059E0" w:rsidRPr="00CA2F6D">
        <w:rPr>
          <w:sz w:val="28"/>
          <w:szCs w:val="28"/>
        </w:rPr>
        <w:t xml:space="preserve"> на заседании к</w:t>
      </w:r>
      <w:r w:rsidRPr="00CA2F6D">
        <w:rPr>
          <w:sz w:val="28"/>
          <w:szCs w:val="28"/>
        </w:rPr>
        <w:t xml:space="preserve">омиссии по рассмотрению документов на получение субсидий субъектам малого и среднего предпринимательства (далее – Комиссия). </w:t>
      </w:r>
    </w:p>
    <w:p w:rsidR="005B1E2B" w:rsidRPr="00CA2F6D" w:rsidRDefault="005B1E2B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Положение и состав Комиссии утверждаются постановлением Администрации. </w:t>
      </w:r>
    </w:p>
    <w:p w:rsidR="00F86889" w:rsidRPr="00CA2F6D" w:rsidRDefault="00B555AE" w:rsidP="00F868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2.9</w:t>
      </w:r>
      <w:r w:rsidR="00F86889" w:rsidRPr="00CA2F6D">
        <w:rPr>
          <w:sz w:val="28"/>
          <w:szCs w:val="28"/>
        </w:rPr>
        <w:t>. В случае если Получатель субсидии  подал две и более Заявки, Комиссия рассматривает Заявку, поступившую первой. Рассмотрение иных Заявок этого Получателя субсидии приостанавливается до момента принятия решения о предоставлени</w:t>
      </w:r>
      <w:r w:rsidR="000D2881">
        <w:rPr>
          <w:sz w:val="28"/>
          <w:szCs w:val="28"/>
        </w:rPr>
        <w:t>и</w:t>
      </w:r>
      <w:r w:rsidR="00F86889" w:rsidRPr="00CA2F6D">
        <w:rPr>
          <w:sz w:val="28"/>
          <w:szCs w:val="28"/>
        </w:rPr>
        <w:t xml:space="preserve"> Субсидии либо об отказе в п</w:t>
      </w:r>
      <w:r w:rsidR="000D2881">
        <w:rPr>
          <w:sz w:val="28"/>
          <w:szCs w:val="28"/>
        </w:rPr>
        <w:t>редоставлении</w:t>
      </w:r>
      <w:r w:rsidR="00F86889" w:rsidRPr="00CA2F6D">
        <w:rPr>
          <w:sz w:val="28"/>
          <w:szCs w:val="28"/>
        </w:rPr>
        <w:t xml:space="preserve"> Субсидии по Заявке</w:t>
      </w:r>
      <w:r w:rsidR="000D2881">
        <w:rPr>
          <w:sz w:val="28"/>
          <w:szCs w:val="28"/>
        </w:rPr>
        <w:t>,</w:t>
      </w:r>
      <w:r w:rsidR="00F86889" w:rsidRPr="00CA2F6D">
        <w:rPr>
          <w:sz w:val="28"/>
          <w:szCs w:val="28"/>
        </w:rPr>
        <w:t xml:space="preserve"> поступившей ранее. </w:t>
      </w:r>
    </w:p>
    <w:p w:rsidR="005B1E2B" w:rsidRPr="00CA2F6D" w:rsidRDefault="005B1E2B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lastRenderedPageBreak/>
        <w:t>2.</w:t>
      </w:r>
      <w:r w:rsidR="00B555AE" w:rsidRPr="00CA2F6D">
        <w:rPr>
          <w:sz w:val="28"/>
          <w:szCs w:val="28"/>
        </w:rPr>
        <w:t>10</w:t>
      </w:r>
      <w:r w:rsidRPr="00CA2F6D">
        <w:rPr>
          <w:sz w:val="28"/>
          <w:szCs w:val="28"/>
        </w:rPr>
        <w:t>. Заседания Комиссии проводятся по мере поступления Заяв</w:t>
      </w:r>
      <w:r w:rsidR="00F86889" w:rsidRPr="00CA2F6D">
        <w:rPr>
          <w:sz w:val="28"/>
          <w:szCs w:val="28"/>
        </w:rPr>
        <w:t>ок</w:t>
      </w:r>
      <w:r w:rsidRPr="00CA2F6D">
        <w:rPr>
          <w:sz w:val="28"/>
          <w:szCs w:val="28"/>
        </w:rPr>
        <w:t>. Заяв</w:t>
      </w:r>
      <w:r w:rsidR="00F86889" w:rsidRPr="00CA2F6D">
        <w:rPr>
          <w:sz w:val="28"/>
          <w:szCs w:val="28"/>
        </w:rPr>
        <w:t>ки</w:t>
      </w:r>
      <w:r w:rsidRPr="00CA2F6D">
        <w:rPr>
          <w:sz w:val="28"/>
          <w:szCs w:val="28"/>
        </w:rPr>
        <w:t xml:space="preserve"> принимаются к рассмотрению Комиссией в порядке их регистрации в Журнале.</w:t>
      </w:r>
    </w:p>
    <w:p w:rsidR="005B1E2B" w:rsidRPr="00CA2F6D" w:rsidRDefault="00F02487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2.1</w:t>
      </w:r>
      <w:r w:rsidR="00B555AE" w:rsidRPr="00CA2F6D">
        <w:rPr>
          <w:sz w:val="28"/>
          <w:szCs w:val="28"/>
        </w:rPr>
        <w:t>1</w:t>
      </w:r>
      <w:r w:rsidR="005B1E2B" w:rsidRPr="00CA2F6D">
        <w:rPr>
          <w:sz w:val="28"/>
          <w:szCs w:val="28"/>
        </w:rPr>
        <w:t>. Комиссия в течение 20 рабочих дней со дня поступления в  Департамент экономики Заяв</w:t>
      </w:r>
      <w:r w:rsidR="00BE65BC" w:rsidRPr="00CA2F6D">
        <w:rPr>
          <w:sz w:val="28"/>
          <w:szCs w:val="28"/>
        </w:rPr>
        <w:t>ки</w:t>
      </w:r>
      <w:r w:rsidR="002F2B93" w:rsidRPr="00CA2F6D">
        <w:rPr>
          <w:sz w:val="28"/>
          <w:szCs w:val="28"/>
        </w:rPr>
        <w:t xml:space="preserve"> рассматривает данную</w:t>
      </w:r>
      <w:r w:rsidR="005B1E2B" w:rsidRPr="00CA2F6D">
        <w:rPr>
          <w:sz w:val="28"/>
          <w:szCs w:val="28"/>
        </w:rPr>
        <w:t xml:space="preserve"> </w:t>
      </w:r>
      <w:r w:rsidR="006D39CF" w:rsidRPr="00CA2F6D">
        <w:rPr>
          <w:sz w:val="28"/>
          <w:szCs w:val="28"/>
        </w:rPr>
        <w:t>Заявк</w:t>
      </w:r>
      <w:r w:rsidR="00200D4E" w:rsidRPr="00CA2F6D">
        <w:rPr>
          <w:sz w:val="28"/>
          <w:szCs w:val="28"/>
        </w:rPr>
        <w:t>у</w:t>
      </w:r>
      <w:r w:rsidR="005B1E2B" w:rsidRPr="00CA2F6D">
        <w:rPr>
          <w:sz w:val="28"/>
          <w:szCs w:val="28"/>
        </w:rPr>
        <w:t xml:space="preserve"> и прилагаемые документы и выносит решение о предоставлении Субсидии либо об отказе в предоставлении Субсидии.</w:t>
      </w:r>
    </w:p>
    <w:p w:rsidR="00087B18" w:rsidRPr="00CA2F6D" w:rsidRDefault="009E5B0B" w:rsidP="00087B1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</w:t>
      </w:r>
      <w:r w:rsidR="005552BC" w:rsidRPr="00CA2F6D">
        <w:rPr>
          <w:sz w:val="28"/>
          <w:szCs w:val="28"/>
        </w:rPr>
        <w:t>12</w:t>
      </w:r>
      <w:r w:rsidRPr="00CA2F6D">
        <w:rPr>
          <w:sz w:val="28"/>
          <w:szCs w:val="28"/>
        </w:rPr>
        <w:t>. Размер Субсидии определяется Комиссией по следующей формуле:</w:t>
      </w:r>
      <w:r w:rsidR="00DD26D0" w:rsidRPr="00CA2F6D">
        <w:rPr>
          <w:sz w:val="28"/>
          <w:szCs w:val="28"/>
        </w:rPr>
        <w:br/>
      </w:r>
      <m:oMathPara>
        <m:oMath>
          <m:r>
            <m:rPr>
              <m:nor/>
            </m:rPr>
            <w:rPr>
              <w:rFonts w:ascii="Cambria Math" w:eastAsia="Calibri" w:hAnsi="Cambria Math"/>
              <w:sz w:val="24"/>
              <w:szCs w:val="24"/>
              <w:lang w:val="en-US" w:eastAsia="en-US"/>
            </w:rPr>
            <m:t>S</m:t>
          </m:r>
          <m:r>
            <m:rPr>
              <m:nor/>
            </m:rPr>
            <w:rPr>
              <w:rFonts w:ascii="Cambria Math" w:eastAsia="Calibri" w:hAnsi="Cambria Math"/>
              <w:sz w:val="24"/>
              <w:szCs w:val="24"/>
              <w:lang w:eastAsia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naryPr>
            <m:sub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i=1</m:t>
              </m:r>
            </m:sub>
            <m:sup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n</m:t>
              </m:r>
            </m:sup>
            <m:e>
              <m: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  <m:t>Ki</m:t>
              </m:r>
            </m:e>
          </m:nary>
          <m:r>
            <w:rPr>
              <w:rFonts w:ascii="Cambria Math" w:eastAsia="Calibri" w:hAnsi="Cambria Math"/>
              <w:sz w:val="24"/>
              <w:szCs w:val="24"/>
              <w:lang w:eastAsia="en-US"/>
            </w:rPr>
            <m:t xml:space="preserve">  ×0,8</m:t>
          </m:r>
        </m:oMath>
      </m:oMathPara>
    </w:p>
    <w:p w:rsidR="009E5B0B" w:rsidRPr="00CA2F6D" w:rsidRDefault="009E5B0B" w:rsidP="009E5B0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A2F6D">
        <w:rPr>
          <w:sz w:val="28"/>
          <w:szCs w:val="28"/>
          <w:lang w:val="en-US"/>
        </w:rPr>
        <w:t>S</w:t>
      </w:r>
      <w:r w:rsidRPr="00CA2F6D">
        <w:rPr>
          <w:sz w:val="28"/>
          <w:szCs w:val="28"/>
        </w:rPr>
        <w:t xml:space="preserve"> </w:t>
      </w:r>
      <w:proofErr w:type="gramStart"/>
      <w:r w:rsidRPr="00CA2F6D">
        <w:rPr>
          <w:sz w:val="28"/>
          <w:szCs w:val="28"/>
        </w:rPr>
        <w:t>–  размер</w:t>
      </w:r>
      <w:proofErr w:type="gramEnd"/>
      <w:r w:rsidRPr="00CA2F6D">
        <w:rPr>
          <w:sz w:val="28"/>
          <w:szCs w:val="28"/>
        </w:rPr>
        <w:t xml:space="preserve">  Субсидии;</w:t>
      </w:r>
    </w:p>
    <w:p w:rsidR="009E5B0B" w:rsidRPr="00CA2F6D" w:rsidRDefault="009E5B0B" w:rsidP="009E5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CA2F6D">
        <w:rPr>
          <w:sz w:val="28"/>
          <w:szCs w:val="28"/>
          <w:lang w:val="en-US"/>
        </w:rPr>
        <w:t>i</w:t>
      </w:r>
      <w:proofErr w:type="spellEnd"/>
      <w:r w:rsidRPr="00CA2F6D">
        <w:rPr>
          <w:sz w:val="28"/>
          <w:szCs w:val="28"/>
        </w:rPr>
        <w:t xml:space="preserve"> – </w:t>
      </w:r>
      <w:proofErr w:type="gramStart"/>
      <w:r w:rsidRPr="00CA2F6D">
        <w:rPr>
          <w:sz w:val="28"/>
          <w:szCs w:val="28"/>
        </w:rPr>
        <w:t>порядковый</w:t>
      </w:r>
      <w:proofErr w:type="gramEnd"/>
      <w:r w:rsidRPr="00CA2F6D">
        <w:rPr>
          <w:sz w:val="28"/>
          <w:szCs w:val="28"/>
        </w:rPr>
        <w:t xml:space="preserve"> номер договора на выполнение работ (услуг) по присоединению и (или) подключению к сетям: электрическим, газораспределительным, водопровода и канализации;</w:t>
      </w:r>
    </w:p>
    <w:p w:rsidR="009E5B0B" w:rsidRPr="00CA2F6D" w:rsidRDefault="009E5B0B" w:rsidP="009E5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n -  количество </w:t>
      </w:r>
      <w:r w:rsidR="009B734A" w:rsidRPr="00CA2F6D">
        <w:rPr>
          <w:sz w:val="28"/>
          <w:szCs w:val="28"/>
        </w:rPr>
        <w:t>договоров на выполнение работ (услуг) по присоединению и (или) подключению к сетям: электрическим, газораспределительным, водопровода и канализации</w:t>
      </w:r>
      <w:r w:rsidR="00994D4D" w:rsidRPr="00CA2F6D">
        <w:rPr>
          <w:sz w:val="28"/>
          <w:szCs w:val="28"/>
        </w:rPr>
        <w:t>;</w:t>
      </w:r>
    </w:p>
    <w:p w:rsidR="009E5B0B" w:rsidRPr="00CA2F6D" w:rsidRDefault="009E5B0B" w:rsidP="009E5B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К</w:t>
      </w:r>
      <w:proofErr w:type="spellStart"/>
      <w:proofErr w:type="gramStart"/>
      <w:r w:rsidRPr="00CA2F6D">
        <w:rPr>
          <w:sz w:val="28"/>
          <w:szCs w:val="28"/>
          <w:lang w:val="en-US"/>
        </w:rPr>
        <w:t>i</w:t>
      </w:r>
      <w:proofErr w:type="spellEnd"/>
      <w:proofErr w:type="gramEnd"/>
      <w:r w:rsidRPr="00CA2F6D">
        <w:rPr>
          <w:sz w:val="28"/>
          <w:szCs w:val="28"/>
        </w:rPr>
        <w:t xml:space="preserve"> - стоимость </w:t>
      </w:r>
      <w:proofErr w:type="spellStart"/>
      <w:r w:rsidRPr="00CA2F6D">
        <w:rPr>
          <w:sz w:val="28"/>
          <w:szCs w:val="28"/>
          <w:lang w:val="en-US"/>
        </w:rPr>
        <w:t>i</w:t>
      </w:r>
      <w:proofErr w:type="spellEnd"/>
      <w:r w:rsidRPr="00CA2F6D">
        <w:rPr>
          <w:sz w:val="28"/>
          <w:szCs w:val="28"/>
        </w:rPr>
        <w:t>-го договора</w:t>
      </w:r>
      <w:r w:rsidR="00994D4D" w:rsidRPr="00CA2F6D">
        <w:rPr>
          <w:sz w:val="28"/>
          <w:szCs w:val="28"/>
        </w:rPr>
        <w:t xml:space="preserve"> </w:t>
      </w:r>
      <w:r w:rsidR="00000DB7" w:rsidRPr="00CA2F6D">
        <w:rPr>
          <w:sz w:val="28"/>
          <w:szCs w:val="28"/>
        </w:rPr>
        <w:t xml:space="preserve">на выполнение работ (услуг) </w:t>
      </w:r>
      <w:r w:rsidRPr="00CA2F6D">
        <w:rPr>
          <w:sz w:val="28"/>
          <w:szCs w:val="28"/>
        </w:rPr>
        <w:t>по присоединению и (или) подключению к сетям: электрическим, газораспределительным, водопровода и канализации</w:t>
      </w:r>
      <w:r w:rsidR="00994D4D" w:rsidRPr="00CA2F6D">
        <w:rPr>
          <w:sz w:val="28"/>
          <w:szCs w:val="28"/>
        </w:rPr>
        <w:t>.</w:t>
      </w:r>
    </w:p>
    <w:p w:rsidR="00000DB7" w:rsidRPr="00CA2F6D" w:rsidRDefault="0035443D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При этом должно соблюдаться следующее условие: </w:t>
      </w:r>
    </w:p>
    <w:p w:rsidR="005B1E2B" w:rsidRPr="00CA2F6D" w:rsidRDefault="00000DB7" w:rsidP="005B1E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С</w:t>
      </w:r>
      <w:r w:rsidR="005B1E2B" w:rsidRPr="00CA2F6D">
        <w:rPr>
          <w:sz w:val="28"/>
          <w:szCs w:val="28"/>
        </w:rPr>
        <w:t>убсидия предоставляется в размере 80% от произведенных затрат</w:t>
      </w:r>
      <w:r w:rsidR="005B1E2B" w:rsidRPr="00CA2F6D">
        <w:t xml:space="preserve"> </w:t>
      </w:r>
      <w:r w:rsidR="005B1E2B" w:rsidRPr="00CA2F6D">
        <w:rPr>
          <w:sz w:val="28"/>
          <w:szCs w:val="28"/>
        </w:rPr>
        <w:t xml:space="preserve">связанных </w:t>
      </w:r>
      <w:r w:rsidR="00490E86" w:rsidRPr="00CA2F6D">
        <w:rPr>
          <w:sz w:val="28"/>
          <w:szCs w:val="28"/>
        </w:rPr>
        <w:t>с присоединением и (или) подключением к сетям</w:t>
      </w:r>
      <w:r w:rsidR="0035443D" w:rsidRPr="00CA2F6D">
        <w:rPr>
          <w:sz w:val="28"/>
          <w:szCs w:val="28"/>
        </w:rPr>
        <w:t>:</w:t>
      </w:r>
      <w:r w:rsidR="00490E86" w:rsidRPr="00CA2F6D">
        <w:rPr>
          <w:sz w:val="28"/>
          <w:szCs w:val="28"/>
        </w:rPr>
        <w:t xml:space="preserve"> электрическим, газораспределительным, водопровода и канализации</w:t>
      </w:r>
      <w:r w:rsidR="005B1E2B" w:rsidRPr="00CA2F6D">
        <w:rPr>
          <w:sz w:val="28"/>
          <w:szCs w:val="28"/>
        </w:rPr>
        <w:t>, но не более 200 000 рублей.</w:t>
      </w:r>
    </w:p>
    <w:p w:rsidR="00A23925" w:rsidRPr="00CA2F6D" w:rsidRDefault="00087B18" w:rsidP="00A2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2.1</w:t>
      </w:r>
      <w:r w:rsidR="005552BC" w:rsidRPr="00CA2F6D">
        <w:rPr>
          <w:sz w:val="28"/>
          <w:szCs w:val="28"/>
        </w:rPr>
        <w:t>3</w:t>
      </w:r>
      <w:r w:rsidR="00A23925" w:rsidRPr="00CA2F6D">
        <w:rPr>
          <w:sz w:val="28"/>
          <w:szCs w:val="28"/>
        </w:rPr>
        <w:t>. Получателю субсидии на основании решения, принятого Комиссией, отказывается в предоставлении Субсидии в случаях:</w:t>
      </w:r>
    </w:p>
    <w:p w:rsidR="00A23925" w:rsidRPr="00CA2F6D" w:rsidRDefault="00A23925" w:rsidP="00A2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- несоответствия представленных Получателем субсидии документов требованиям действующего законодательства и настоящего Порядка или непредставления (предоставления не в полном объеме) документов, указанных в пункте 2.1</w:t>
      </w:r>
      <w:r w:rsidR="00087B18" w:rsidRPr="00CA2F6D">
        <w:rPr>
          <w:sz w:val="28"/>
          <w:szCs w:val="28"/>
        </w:rPr>
        <w:t>, 2.2, 2.3, 2.4, 2.5</w:t>
      </w:r>
      <w:r w:rsidRPr="00CA2F6D">
        <w:rPr>
          <w:sz w:val="28"/>
          <w:szCs w:val="28"/>
        </w:rPr>
        <w:t xml:space="preserve"> настоящего Порядка;</w:t>
      </w:r>
    </w:p>
    <w:p w:rsidR="00A23925" w:rsidRPr="00CA2F6D" w:rsidRDefault="00A23925" w:rsidP="00A2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- недостоверности предоставленной Получателем субсидии информации;</w:t>
      </w:r>
    </w:p>
    <w:p w:rsidR="00A23925" w:rsidRPr="00CA2F6D" w:rsidRDefault="00A23925" w:rsidP="00A2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- несоответствия Получателя  субсидии крит</w:t>
      </w:r>
      <w:r w:rsidR="00087B18" w:rsidRPr="00CA2F6D">
        <w:rPr>
          <w:sz w:val="28"/>
          <w:szCs w:val="28"/>
        </w:rPr>
        <w:t>ериям, установленным пунктом 1.</w:t>
      </w:r>
      <w:r w:rsidR="004B0CE9">
        <w:rPr>
          <w:sz w:val="28"/>
          <w:szCs w:val="28"/>
        </w:rPr>
        <w:t>5</w:t>
      </w:r>
      <w:r w:rsidRPr="00CA2F6D">
        <w:rPr>
          <w:sz w:val="28"/>
          <w:szCs w:val="28"/>
        </w:rPr>
        <w:t xml:space="preserve"> настоящего Порядка;</w:t>
      </w:r>
    </w:p>
    <w:p w:rsidR="00A23925" w:rsidRPr="00CA2F6D" w:rsidRDefault="00A23925" w:rsidP="00A2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- исчерпания лимитов бюджетных </w:t>
      </w:r>
      <w:r w:rsidR="00024487">
        <w:rPr>
          <w:sz w:val="28"/>
          <w:szCs w:val="28"/>
        </w:rPr>
        <w:t>обязательств</w:t>
      </w:r>
      <w:r w:rsidRPr="00CA2F6D">
        <w:rPr>
          <w:sz w:val="28"/>
          <w:szCs w:val="28"/>
        </w:rPr>
        <w:t>, предусмотренных на цели, указанные в пункте 1.2 настоящего Порядка;</w:t>
      </w:r>
    </w:p>
    <w:p w:rsidR="00A23925" w:rsidRPr="00CA2F6D" w:rsidRDefault="00A23925" w:rsidP="00A239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- отсутствия согласия Получателя субсидии на получение Субсидии в пределах остатка бюджетных средств (в случае если Заявка  не может быть принята к финансированию в полном объеме в связи с  превышением заявленных к получению объемов Субсидий над суммами лимитов бюджетных </w:t>
      </w:r>
      <w:r w:rsidR="00024487">
        <w:rPr>
          <w:sz w:val="28"/>
          <w:szCs w:val="28"/>
        </w:rPr>
        <w:t>обязательств</w:t>
      </w:r>
      <w:r w:rsidRPr="00CA2F6D">
        <w:rPr>
          <w:sz w:val="28"/>
          <w:szCs w:val="28"/>
        </w:rPr>
        <w:t>);</w:t>
      </w:r>
    </w:p>
    <w:p w:rsidR="003473B7" w:rsidRPr="00CA2F6D" w:rsidRDefault="003473B7" w:rsidP="00347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- с момента признания субъекта малого и среднего предпринимательства допустившим нарушение порядка и условий оказания поддержки субъектов малого и среднего предпринимательства, в том числе не обеспечившим целевого использования средств поддержки, прошло менее чем три года;</w:t>
      </w:r>
    </w:p>
    <w:p w:rsidR="003473B7" w:rsidRPr="00CA2F6D" w:rsidRDefault="003473B7" w:rsidP="003473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- ранее в отношении Получателя субсидии было принято решение об оказании аналогичной поддержки (поддержки, </w:t>
      </w:r>
      <w:proofErr w:type="gramStart"/>
      <w:r w:rsidRPr="00CA2F6D">
        <w:rPr>
          <w:sz w:val="28"/>
          <w:szCs w:val="28"/>
        </w:rPr>
        <w:t>условия</w:t>
      </w:r>
      <w:proofErr w:type="gramEnd"/>
      <w:r w:rsidRPr="00CA2F6D">
        <w:rPr>
          <w:sz w:val="28"/>
          <w:szCs w:val="28"/>
        </w:rPr>
        <w:t xml:space="preserve"> оказания которой </w:t>
      </w:r>
      <w:r w:rsidRPr="00CA2F6D">
        <w:rPr>
          <w:sz w:val="28"/>
          <w:szCs w:val="28"/>
        </w:rPr>
        <w:lastRenderedPageBreak/>
        <w:t>совпадают, включая форму, вид поддержки и цели ее оказания), в том числе предоставление  Субсидии Получателю субсидии по настоящему Порядку ранее.</w:t>
      </w:r>
    </w:p>
    <w:p w:rsidR="005B1E2B" w:rsidRPr="00CA2F6D" w:rsidRDefault="005B1E2B" w:rsidP="005B1E2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2.1</w:t>
      </w:r>
      <w:r w:rsidR="00F02487" w:rsidRPr="00CA2F6D">
        <w:rPr>
          <w:sz w:val="28"/>
          <w:szCs w:val="28"/>
        </w:rPr>
        <w:t>4</w:t>
      </w:r>
      <w:r w:rsidRPr="00CA2F6D">
        <w:rPr>
          <w:sz w:val="28"/>
          <w:szCs w:val="28"/>
        </w:rPr>
        <w:t xml:space="preserve">. </w:t>
      </w:r>
      <w:r w:rsidR="00395BD0" w:rsidRPr="00CA2F6D">
        <w:rPr>
          <w:sz w:val="28"/>
          <w:szCs w:val="28"/>
        </w:rPr>
        <w:t xml:space="preserve">Предоставление </w:t>
      </w:r>
      <w:r w:rsidRPr="00CA2F6D">
        <w:rPr>
          <w:sz w:val="28"/>
          <w:szCs w:val="28"/>
        </w:rPr>
        <w:t xml:space="preserve">Субсидий осуществляется в пределах лимитов бюджетных </w:t>
      </w:r>
      <w:r w:rsidR="00024487">
        <w:rPr>
          <w:sz w:val="28"/>
          <w:szCs w:val="28"/>
        </w:rPr>
        <w:t>обязательств</w:t>
      </w:r>
      <w:r w:rsidRPr="00CA2F6D">
        <w:rPr>
          <w:sz w:val="28"/>
          <w:szCs w:val="28"/>
        </w:rPr>
        <w:t>, предусмотренных на текущий финансовый год.</w:t>
      </w:r>
    </w:p>
    <w:p w:rsidR="005B1E2B" w:rsidRPr="00CA2F6D" w:rsidRDefault="005B1E2B" w:rsidP="005B1E2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В случае превышения заявленных к </w:t>
      </w:r>
      <w:r w:rsidR="00395BD0" w:rsidRPr="00CA2F6D">
        <w:rPr>
          <w:sz w:val="28"/>
          <w:szCs w:val="28"/>
        </w:rPr>
        <w:t xml:space="preserve">получению </w:t>
      </w:r>
      <w:r w:rsidRPr="00CA2F6D">
        <w:rPr>
          <w:sz w:val="28"/>
          <w:szCs w:val="28"/>
        </w:rPr>
        <w:t xml:space="preserve">объемов Субсидий над суммами лимитов бюджетных </w:t>
      </w:r>
      <w:r w:rsidR="00024487">
        <w:rPr>
          <w:sz w:val="28"/>
          <w:szCs w:val="28"/>
        </w:rPr>
        <w:t>обязательств</w:t>
      </w:r>
      <w:r w:rsidRPr="00CA2F6D">
        <w:rPr>
          <w:sz w:val="28"/>
          <w:szCs w:val="28"/>
        </w:rPr>
        <w:t xml:space="preserve"> </w:t>
      </w:r>
      <w:r w:rsidR="006D39CF" w:rsidRPr="00CA2F6D">
        <w:rPr>
          <w:sz w:val="28"/>
          <w:szCs w:val="28"/>
        </w:rPr>
        <w:t>Заявка</w:t>
      </w:r>
      <w:r w:rsidRPr="00CA2F6D">
        <w:rPr>
          <w:sz w:val="28"/>
          <w:szCs w:val="28"/>
        </w:rPr>
        <w:t>, зарегистрированн</w:t>
      </w:r>
      <w:r w:rsidR="005552BC" w:rsidRPr="00CA2F6D">
        <w:rPr>
          <w:sz w:val="28"/>
          <w:szCs w:val="28"/>
        </w:rPr>
        <w:t>ая</w:t>
      </w:r>
      <w:r w:rsidRPr="00CA2F6D">
        <w:rPr>
          <w:sz w:val="28"/>
          <w:szCs w:val="28"/>
        </w:rPr>
        <w:t xml:space="preserve"> в Журнале под очередным порядковым номером, котор</w:t>
      </w:r>
      <w:r w:rsidR="005552BC" w:rsidRPr="00CA2F6D">
        <w:rPr>
          <w:sz w:val="28"/>
          <w:szCs w:val="28"/>
        </w:rPr>
        <w:t>ая</w:t>
      </w:r>
      <w:r w:rsidRPr="00CA2F6D">
        <w:rPr>
          <w:sz w:val="28"/>
          <w:szCs w:val="28"/>
        </w:rPr>
        <w:t xml:space="preserve">  не может быть принят</w:t>
      </w:r>
      <w:r w:rsidR="005552BC" w:rsidRPr="00CA2F6D">
        <w:rPr>
          <w:sz w:val="28"/>
          <w:szCs w:val="28"/>
        </w:rPr>
        <w:t>а</w:t>
      </w:r>
      <w:r w:rsidRPr="00CA2F6D">
        <w:rPr>
          <w:sz w:val="28"/>
          <w:szCs w:val="28"/>
        </w:rPr>
        <w:t xml:space="preserve"> к финансированию в полном объеме, с</w:t>
      </w:r>
      <w:r w:rsidR="00395BD0" w:rsidRPr="00CA2F6D">
        <w:rPr>
          <w:sz w:val="28"/>
          <w:szCs w:val="28"/>
        </w:rPr>
        <w:t xml:space="preserve"> письменного </w:t>
      </w:r>
      <w:r w:rsidRPr="00CA2F6D">
        <w:rPr>
          <w:sz w:val="28"/>
          <w:szCs w:val="28"/>
        </w:rPr>
        <w:t>согласия Получателя субсидии финансируется  в пределах остатка бюджетных средств.</w:t>
      </w:r>
    </w:p>
    <w:p w:rsidR="005B1E2B" w:rsidRPr="00CA2F6D" w:rsidRDefault="005B1E2B" w:rsidP="005B1E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i/>
          <w:sz w:val="28"/>
          <w:szCs w:val="28"/>
        </w:rPr>
      </w:pPr>
      <w:r w:rsidRPr="00CA2F6D">
        <w:rPr>
          <w:sz w:val="28"/>
          <w:szCs w:val="28"/>
        </w:rPr>
        <w:t>2.1</w:t>
      </w:r>
      <w:r w:rsidR="00F02487" w:rsidRPr="00CA2F6D">
        <w:rPr>
          <w:sz w:val="28"/>
          <w:szCs w:val="28"/>
        </w:rPr>
        <w:t>5</w:t>
      </w:r>
      <w:r w:rsidRPr="00CA2F6D">
        <w:rPr>
          <w:sz w:val="28"/>
          <w:szCs w:val="28"/>
        </w:rPr>
        <w:t xml:space="preserve">. Решение Комиссии оформляется протоколом, который подписывается председателем Комиссии. Выписка из протокола Комиссии размещается на официальном сайте Администрации в информационно-телекоммуникационной сети Интернет в срок не позднее 5 дней </w:t>
      </w:r>
      <w:proofErr w:type="gramStart"/>
      <w:r w:rsidRPr="00CA2F6D">
        <w:rPr>
          <w:sz w:val="28"/>
          <w:szCs w:val="28"/>
        </w:rPr>
        <w:t>с даты заседания</w:t>
      </w:r>
      <w:proofErr w:type="gramEnd"/>
      <w:r w:rsidRPr="00CA2F6D">
        <w:rPr>
          <w:sz w:val="28"/>
          <w:szCs w:val="28"/>
        </w:rPr>
        <w:t xml:space="preserve"> Комиссии</w:t>
      </w:r>
      <w:r w:rsidRPr="00CA2F6D">
        <w:rPr>
          <w:i/>
          <w:sz w:val="28"/>
          <w:szCs w:val="28"/>
        </w:rPr>
        <w:t>.</w:t>
      </w:r>
    </w:p>
    <w:p w:rsidR="005B1E2B" w:rsidRPr="00CA2F6D" w:rsidRDefault="005B1E2B" w:rsidP="005B1E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2.1</w:t>
      </w:r>
      <w:r w:rsidR="00F02487" w:rsidRPr="00CA2F6D">
        <w:rPr>
          <w:sz w:val="28"/>
          <w:szCs w:val="28"/>
        </w:rPr>
        <w:t>6</w:t>
      </w:r>
      <w:r w:rsidRPr="00CA2F6D">
        <w:rPr>
          <w:sz w:val="28"/>
          <w:szCs w:val="28"/>
        </w:rPr>
        <w:t>. В течение 10 рабочих дней со дня принятия Комиссией положительного решения о предоставление Субсидии Департамент экономики готовит проект постановления Администрации о предоставлении Субсидии.</w:t>
      </w:r>
    </w:p>
    <w:p w:rsidR="005B1E2B" w:rsidRPr="00CA2F6D" w:rsidRDefault="005B1E2B" w:rsidP="005B1E2B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2.1</w:t>
      </w:r>
      <w:r w:rsidR="00F02487" w:rsidRPr="00CA2F6D">
        <w:rPr>
          <w:sz w:val="28"/>
          <w:szCs w:val="28"/>
        </w:rPr>
        <w:t>7</w:t>
      </w:r>
      <w:r w:rsidRPr="00CA2F6D">
        <w:rPr>
          <w:sz w:val="28"/>
          <w:szCs w:val="28"/>
        </w:rPr>
        <w:t>. На основании постановления Администрации о предоставлении Субсидии Администрация в течение 5 рабочих дней заключает с Получателем субсидии Соглашение по типовой форме, утвержденной департаментом финансов Администрации.</w:t>
      </w:r>
    </w:p>
    <w:p w:rsidR="00001953" w:rsidRPr="00CA2F6D" w:rsidRDefault="00001953" w:rsidP="000019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2.1</w:t>
      </w:r>
      <w:r w:rsidR="00000DB7" w:rsidRPr="00CA2F6D">
        <w:rPr>
          <w:sz w:val="28"/>
          <w:szCs w:val="28"/>
        </w:rPr>
        <w:t>8</w:t>
      </w:r>
      <w:r w:rsidRPr="00CA2F6D">
        <w:rPr>
          <w:sz w:val="28"/>
          <w:szCs w:val="28"/>
        </w:rPr>
        <w:t xml:space="preserve">. </w:t>
      </w:r>
      <w:r w:rsidRPr="00CA2F6D">
        <w:rPr>
          <w:bCs/>
          <w:sz w:val="28"/>
          <w:szCs w:val="28"/>
        </w:rPr>
        <w:t xml:space="preserve">Получатель субсидии </w:t>
      </w:r>
      <w:r w:rsidRPr="00CA2F6D">
        <w:rPr>
          <w:sz w:val="28"/>
          <w:szCs w:val="28"/>
        </w:rPr>
        <w:t>по состоянию на первое число месяца, предшествующего месяцу, в котором планируется заключение Соглашения,</w:t>
      </w:r>
      <w:r w:rsidRPr="00CA2F6D">
        <w:rPr>
          <w:bCs/>
          <w:sz w:val="28"/>
          <w:szCs w:val="28"/>
        </w:rPr>
        <w:t xml:space="preserve"> должен соответствовать следующим требованиям:</w:t>
      </w:r>
    </w:p>
    <w:p w:rsidR="00001953" w:rsidRPr="00CA2F6D" w:rsidRDefault="00001953" w:rsidP="000019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         - у Получателя субсидии должна отсутствовать просроченная задолженность перед бюджетом города Твери, в том числе по налогам, сборам и иным обязательным платежам, арендной плате за пользование муниципальным имуществом города Твери;</w:t>
      </w:r>
    </w:p>
    <w:p w:rsidR="00001953" w:rsidRPr="00CA2F6D" w:rsidRDefault="00001953" w:rsidP="000019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ab/>
        <w:t xml:space="preserve">    - Получатель субсидии не должен находиться в процессе реорганизации, ликвидации, банкротства и не должен иметь ограничения на осуществле</w:t>
      </w:r>
      <w:r w:rsidR="00CA00E7" w:rsidRPr="00CA2F6D">
        <w:rPr>
          <w:sz w:val="28"/>
          <w:szCs w:val="28"/>
        </w:rPr>
        <w:t>ние хозяйственной деятельности;</w:t>
      </w:r>
    </w:p>
    <w:p w:rsidR="00001953" w:rsidRPr="00CA2F6D" w:rsidRDefault="00001953" w:rsidP="000019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         - Получатель субсидии не должен  получать средства из бюджета города Твери в соответствии с иными муниципальными правовыми актами на цели, указанные в пункте 1.2 настоящего Порядка;</w:t>
      </w:r>
    </w:p>
    <w:p w:rsidR="00001953" w:rsidRPr="00CA2F6D" w:rsidRDefault="00001953" w:rsidP="00001953">
      <w:pPr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CA2F6D">
        <w:rPr>
          <w:sz w:val="28"/>
          <w:szCs w:val="28"/>
        </w:rPr>
        <w:t xml:space="preserve">         </w:t>
      </w:r>
      <w:proofErr w:type="gramStart"/>
      <w:r w:rsidRPr="00CA2F6D">
        <w:rPr>
          <w:sz w:val="28"/>
          <w:szCs w:val="28"/>
        </w:rPr>
        <w:t>-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</w:t>
      </w:r>
      <w:r w:rsidR="00CA00E7" w:rsidRPr="00CA2F6D">
        <w:rPr>
          <w:sz w:val="28"/>
          <w:szCs w:val="28"/>
        </w:rPr>
        <w:t>ых</w:t>
      </w:r>
      <w:r w:rsidRPr="00CA2F6D">
        <w:rPr>
          <w:sz w:val="28"/>
          <w:szCs w:val="28"/>
        </w:rPr>
        <w:t xml:space="preserve">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CA2F6D">
          <w:rPr>
            <w:rStyle w:val="af5"/>
            <w:color w:val="auto"/>
            <w:sz w:val="28"/>
            <w:szCs w:val="28"/>
            <w:u w:val="none"/>
          </w:rPr>
          <w:t>перечень</w:t>
        </w:r>
      </w:hyperlink>
      <w:r w:rsidRPr="00CA2F6D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CA2F6D">
        <w:rPr>
          <w:sz w:val="28"/>
          <w:szCs w:val="28"/>
        </w:rPr>
        <w:t>) в отношении таких юридических лиц, в совокупности превышает 50 процентов.</w:t>
      </w:r>
    </w:p>
    <w:p w:rsidR="00001953" w:rsidRPr="00CA2F6D" w:rsidRDefault="00001953" w:rsidP="00F808A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A2F6D">
        <w:rPr>
          <w:rFonts w:ascii="Times New Roman" w:hAnsi="Times New Roman" w:cs="Times New Roman"/>
          <w:sz w:val="28"/>
          <w:szCs w:val="28"/>
        </w:rPr>
        <w:t>2.1</w:t>
      </w:r>
      <w:r w:rsidR="00000DB7" w:rsidRPr="00CA2F6D">
        <w:rPr>
          <w:rFonts w:ascii="Times New Roman" w:hAnsi="Times New Roman" w:cs="Times New Roman"/>
          <w:sz w:val="28"/>
          <w:szCs w:val="28"/>
        </w:rPr>
        <w:t>9</w:t>
      </w:r>
      <w:r w:rsidRPr="00CA2F6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808A8" w:rsidRPr="00CA2F6D">
        <w:rPr>
          <w:rFonts w:ascii="Times New Roman" w:hAnsi="Times New Roman" w:cs="Times New Roman"/>
          <w:sz w:val="28"/>
          <w:szCs w:val="28"/>
        </w:rPr>
        <w:t xml:space="preserve">Перечисление Субсидий Получателю субсидий осуществляется на расчетный счет или корреспондентский счет, открытый Получателю субсидии в учреждениях Центрального банка Российской Федерации или кредитных </w:t>
      </w:r>
      <w:r w:rsidR="00F808A8" w:rsidRPr="00CA2F6D">
        <w:rPr>
          <w:rFonts w:ascii="Times New Roman" w:hAnsi="Times New Roman" w:cs="Times New Roman"/>
          <w:sz w:val="28"/>
          <w:szCs w:val="28"/>
        </w:rPr>
        <w:lastRenderedPageBreak/>
        <w:t>организациях, на основании заключенного Соглашения не позднее десяти рабочих  дней со дня издания постановления Администрации о предоставлении Субсидии и при условии соответствия Получателя субсидии по состоянию на первое число месяца, предшествующего месяцу, в котором заключается  Соглашение требованиям, предусмотренным</w:t>
      </w:r>
      <w:proofErr w:type="gramEnd"/>
      <w:r w:rsidR="00F808A8" w:rsidRPr="00CA2F6D">
        <w:rPr>
          <w:rFonts w:ascii="Times New Roman" w:hAnsi="Times New Roman" w:cs="Times New Roman"/>
          <w:sz w:val="28"/>
          <w:szCs w:val="28"/>
        </w:rPr>
        <w:t xml:space="preserve"> пунктом 2.18 настоящего Порядка.</w:t>
      </w:r>
    </w:p>
    <w:p w:rsidR="00001953" w:rsidRPr="00CA2F6D" w:rsidRDefault="00001953" w:rsidP="0000195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2F6D">
        <w:rPr>
          <w:sz w:val="28"/>
          <w:szCs w:val="28"/>
        </w:rPr>
        <w:t>2.</w:t>
      </w:r>
      <w:r w:rsidR="00000DB7" w:rsidRPr="00CA2F6D">
        <w:rPr>
          <w:sz w:val="28"/>
          <w:szCs w:val="28"/>
        </w:rPr>
        <w:t>20</w:t>
      </w:r>
      <w:r w:rsidRPr="00CA2F6D">
        <w:rPr>
          <w:sz w:val="28"/>
          <w:szCs w:val="28"/>
        </w:rPr>
        <w:t>. Сведения о субъектах предпринимательства, получивших Субсидию, вносятся в реестр субъектов малого и среднего предпринимательства - получателей поддержки в течение 30 календарных дней со дня принятия решения о предоставлении Субсидии.</w:t>
      </w:r>
    </w:p>
    <w:p w:rsidR="00CD6B92" w:rsidRDefault="00CD6B92" w:rsidP="00973B6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973B6E" w:rsidRPr="00CA2F6D" w:rsidRDefault="00973B6E" w:rsidP="00973B6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  <w:r w:rsidRPr="00CA2F6D">
        <w:rPr>
          <w:bCs/>
          <w:sz w:val="28"/>
        </w:rPr>
        <w:t>III. Требование к отчетности</w:t>
      </w:r>
    </w:p>
    <w:p w:rsidR="00CD6B92" w:rsidRPr="00CA2F6D" w:rsidRDefault="00CD6B92" w:rsidP="00973B6E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</w:rPr>
      </w:pPr>
    </w:p>
    <w:p w:rsidR="00973B6E" w:rsidRPr="00CA2F6D" w:rsidRDefault="00973B6E" w:rsidP="00973B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2F6D">
        <w:rPr>
          <w:bCs/>
          <w:sz w:val="28"/>
          <w:szCs w:val="28"/>
        </w:rPr>
        <w:t xml:space="preserve">В случае если в Соглашении предусмотрено требование предоставления Получателем субсидии  </w:t>
      </w:r>
      <w:r w:rsidR="005D7714" w:rsidRPr="00CA2F6D">
        <w:rPr>
          <w:bCs/>
          <w:sz w:val="28"/>
          <w:szCs w:val="28"/>
        </w:rPr>
        <w:t>о</w:t>
      </w:r>
      <w:r w:rsidRPr="00CA2F6D">
        <w:rPr>
          <w:bCs/>
          <w:sz w:val="28"/>
          <w:szCs w:val="28"/>
        </w:rPr>
        <w:t xml:space="preserve">тчетов,  Администрация вправе </w:t>
      </w:r>
      <w:r w:rsidRPr="00CA2F6D">
        <w:rPr>
          <w:sz w:val="28"/>
          <w:szCs w:val="28"/>
        </w:rPr>
        <w:t>устанавливать в Соглашении сроки и формы представления этих отчетов.</w:t>
      </w:r>
    </w:p>
    <w:p w:rsidR="00CD6B92" w:rsidRPr="00CA2F6D" w:rsidRDefault="00CD6B92" w:rsidP="00973B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2F6D" w:rsidRPr="00CA2F6D" w:rsidRDefault="00CA2F6D" w:rsidP="00973B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01953" w:rsidRPr="00CA2F6D" w:rsidRDefault="00001953" w:rsidP="00001953">
      <w:pPr>
        <w:jc w:val="center"/>
        <w:rPr>
          <w:sz w:val="28"/>
          <w:szCs w:val="28"/>
        </w:rPr>
      </w:pPr>
      <w:r w:rsidRPr="00CA2F6D">
        <w:rPr>
          <w:sz w:val="28"/>
          <w:lang w:val="en-US"/>
        </w:rPr>
        <w:t>IV</w:t>
      </w:r>
      <w:r w:rsidRPr="00CA2F6D">
        <w:rPr>
          <w:sz w:val="28"/>
        </w:rPr>
        <w:t>. Требования об осуществлении к</w:t>
      </w:r>
      <w:r w:rsidRPr="00CA2F6D">
        <w:rPr>
          <w:sz w:val="28"/>
          <w:szCs w:val="28"/>
        </w:rPr>
        <w:t xml:space="preserve">онтроля за соблюдением </w:t>
      </w:r>
    </w:p>
    <w:p w:rsidR="00001953" w:rsidRPr="00CA2F6D" w:rsidRDefault="00001953" w:rsidP="00001953">
      <w:pPr>
        <w:jc w:val="center"/>
        <w:rPr>
          <w:sz w:val="28"/>
          <w:szCs w:val="28"/>
        </w:rPr>
      </w:pPr>
      <w:r w:rsidRPr="00CA2F6D">
        <w:rPr>
          <w:sz w:val="28"/>
          <w:szCs w:val="28"/>
        </w:rPr>
        <w:t>условий, целей и порядка предоставления Субсидий и</w:t>
      </w:r>
    </w:p>
    <w:p w:rsidR="00001953" w:rsidRDefault="00001953" w:rsidP="00001953">
      <w:pPr>
        <w:jc w:val="center"/>
        <w:rPr>
          <w:sz w:val="28"/>
          <w:szCs w:val="28"/>
        </w:rPr>
      </w:pPr>
      <w:r w:rsidRPr="00CA2F6D">
        <w:rPr>
          <w:sz w:val="28"/>
          <w:szCs w:val="28"/>
        </w:rPr>
        <w:t xml:space="preserve"> ответственности за их нарушение.</w:t>
      </w:r>
    </w:p>
    <w:p w:rsidR="00424AFA" w:rsidRPr="00CA2F6D" w:rsidRDefault="00424AFA" w:rsidP="00001953">
      <w:pPr>
        <w:jc w:val="center"/>
        <w:rPr>
          <w:sz w:val="28"/>
          <w:szCs w:val="28"/>
        </w:rPr>
      </w:pPr>
    </w:p>
    <w:p w:rsidR="00CD6B92" w:rsidRPr="002A5030" w:rsidRDefault="00CD6B92" w:rsidP="00001953">
      <w:pPr>
        <w:jc w:val="center"/>
        <w:rPr>
          <w:sz w:val="28"/>
          <w:szCs w:val="28"/>
        </w:rPr>
      </w:pPr>
    </w:p>
    <w:p w:rsidR="00001953" w:rsidRPr="002A5030" w:rsidRDefault="00001953" w:rsidP="00001953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Администрация  и органы муниципального финансового контроля осуществляют контроль и проводят п</w:t>
      </w:r>
      <w:r w:rsidRPr="002A5030">
        <w:rPr>
          <w:rFonts w:eastAsia="Calibri"/>
          <w:sz w:val="28"/>
          <w:szCs w:val="28"/>
          <w:lang w:eastAsia="en-US"/>
        </w:rPr>
        <w:t>роверку соблюдения Получателем субсидии условий, целей и порядка предоставлени</w:t>
      </w:r>
      <w:r>
        <w:rPr>
          <w:rFonts w:eastAsia="Calibri"/>
          <w:sz w:val="28"/>
          <w:szCs w:val="28"/>
          <w:lang w:eastAsia="en-US"/>
        </w:rPr>
        <w:t>я</w:t>
      </w:r>
      <w:r w:rsidRPr="002A5030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</w:t>
      </w:r>
      <w:r w:rsidRPr="002A5030">
        <w:rPr>
          <w:rFonts w:eastAsia="Calibri"/>
          <w:sz w:val="28"/>
          <w:szCs w:val="28"/>
          <w:lang w:eastAsia="en-US"/>
        </w:rPr>
        <w:t>убсиди</w:t>
      </w:r>
      <w:r>
        <w:rPr>
          <w:rFonts w:eastAsia="Calibri"/>
          <w:sz w:val="28"/>
          <w:szCs w:val="28"/>
          <w:lang w:eastAsia="en-US"/>
        </w:rPr>
        <w:t>й</w:t>
      </w:r>
      <w:r w:rsidRPr="002A5030">
        <w:rPr>
          <w:rFonts w:eastAsia="Calibri"/>
          <w:sz w:val="28"/>
          <w:szCs w:val="28"/>
          <w:lang w:eastAsia="en-US"/>
        </w:rPr>
        <w:t>.</w:t>
      </w:r>
    </w:p>
    <w:p w:rsidR="00001953" w:rsidRPr="002A5030" w:rsidRDefault="00001953" w:rsidP="00001953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sz w:val="28"/>
          <w:szCs w:val="28"/>
          <w:lang w:eastAsia="en-US"/>
        </w:rPr>
        <w:t>Получатель субсидии в соответствии с действующим законодательством несет ответственность за достоверность и своевременное представление в Департамент экономики расчета и сведений, предусмотренных настоящим Порядком, а также за нецелевое использование денежных средств.</w:t>
      </w:r>
    </w:p>
    <w:p w:rsidR="00001953" w:rsidRPr="002A5030" w:rsidRDefault="00001953" w:rsidP="00001953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2A5030">
        <w:rPr>
          <w:rFonts w:eastAsia="Calibri"/>
          <w:bCs/>
          <w:sz w:val="28"/>
          <w:szCs w:val="28"/>
          <w:lang w:eastAsia="en-US"/>
        </w:rPr>
        <w:t>Субсидия подлежит возврату в бюджет города Твери в случае нарушения условий, установленных при ее предоставлении настоящим Порядком, в том числе выявления фактов предоставления Получателем субсидии недостоверных сведений, нецелевого использования Субсидии, неиспользования Субсидии в установленный срок.</w:t>
      </w:r>
    </w:p>
    <w:p w:rsidR="00001953" w:rsidRPr="002A5030" w:rsidRDefault="00001953" w:rsidP="00001953">
      <w:pPr>
        <w:tabs>
          <w:tab w:val="left" w:pos="709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>4.</w:t>
      </w:r>
      <w:r w:rsidR="00D059E0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.1.</w:t>
      </w:r>
      <w:r w:rsidRPr="002A5030">
        <w:rPr>
          <w:rFonts w:eastAsia="Calibri"/>
          <w:sz w:val="28"/>
          <w:szCs w:val="28"/>
          <w:lang w:eastAsia="en-US"/>
        </w:rPr>
        <w:t xml:space="preserve"> Факт выявления предоставления Получателем субсидии недостоверных сведений, необходимых для расчета Субсидии либо выявления недостоверных сведений в документах, предусмотренных настоящим Порядком, устанавливается </w:t>
      </w:r>
      <w:r>
        <w:rPr>
          <w:rFonts w:eastAsia="Calibri"/>
          <w:sz w:val="28"/>
          <w:szCs w:val="28"/>
          <w:lang w:eastAsia="en-US"/>
        </w:rPr>
        <w:t>Администрацией либо</w:t>
      </w:r>
      <w:r w:rsidRPr="00A72573">
        <w:t xml:space="preserve"> </w:t>
      </w:r>
      <w:r w:rsidRPr="00046C65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>ом</w:t>
      </w:r>
      <w:r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Pr="002A5030">
        <w:rPr>
          <w:rFonts w:eastAsia="Calibri"/>
          <w:sz w:val="28"/>
          <w:szCs w:val="28"/>
          <w:lang w:eastAsia="en-US"/>
        </w:rPr>
        <w:t xml:space="preserve">в акте проверки. Акт проверки составляется </w:t>
      </w:r>
      <w:r w:rsidRPr="00A72573">
        <w:rPr>
          <w:rFonts w:eastAsia="Calibri"/>
          <w:sz w:val="28"/>
          <w:szCs w:val="28"/>
          <w:lang w:eastAsia="en-US"/>
        </w:rPr>
        <w:t xml:space="preserve">Администрацией либо </w:t>
      </w:r>
      <w:r w:rsidRPr="00046C65">
        <w:rPr>
          <w:rFonts w:eastAsia="Calibri"/>
          <w:sz w:val="28"/>
          <w:szCs w:val="28"/>
          <w:lang w:eastAsia="en-US"/>
        </w:rPr>
        <w:t>орган</w:t>
      </w:r>
      <w:r>
        <w:rPr>
          <w:rFonts w:eastAsia="Calibri"/>
          <w:sz w:val="28"/>
          <w:szCs w:val="28"/>
          <w:lang w:eastAsia="en-US"/>
        </w:rPr>
        <w:t>ом</w:t>
      </w:r>
      <w:r w:rsidRPr="00046C65">
        <w:rPr>
          <w:rFonts w:eastAsia="Calibri"/>
          <w:sz w:val="28"/>
          <w:szCs w:val="28"/>
          <w:lang w:eastAsia="en-US"/>
        </w:rPr>
        <w:t xml:space="preserve"> муниципального финансового контроля </w:t>
      </w:r>
      <w:r w:rsidRPr="002A5030">
        <w:rPr>
          <w:rFonts w:eastAsia="Calibri"/>
          <w:sz w:val="28"/>
          <w:szCs w:val="28"/>
          <w:lang w:eastAsia="en-US"/>
        </w:rPr>
        <w:t>в течение 10 рабочих дней с момента выявления факта предоставления недостоверных сведений.</w:t>
      </w:r>
    </w:p>
    <w:p w:rsidR="00001953" w:rsidRPr="002A5030" w:rsidRDefault="00D059E0" w:rsidP="00001953">
      <w:pPr>
        <w:tabs>
          <w:tab w:val="left" w:pos="1276"/>
        </w:tabs>
        <w:autoSpaceDE w:val="0"/>
        <w:autoSpaceDN w:val="0"/>
        <w:adjustRightInd w:val="0"/>
        <w:ind w:firstLine="71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4.3</w:t>
      </w:r>
      <w:r w:rsidR="00001953" w:rsidRPr="002A5030">
        <w:rPr>
          <w:rFonts w:eastAsia="Calibri"/>
          <w:sz w:val="28"/>
          <w:szCs w:val="28"/>
          <w:lang w:eastAsia="en-US"/>
        </w:rPr>
        <w:t>.</w:t>
      </w:r>
      <w:r w:rsidR="00001953">
        <w:rPr>
          <w:rFonts w:eastAsia="Calibri"/>
          <w:sz w:val="28"/>
          <w:szCs w:val="28"/>
          <w:lang w:eastAsia="en-US"/>
        </w:rPr>
        <w:t>2</w:t>
      </w:r>
      <w:r w:rsidR="00001953" w:rsidRPr="002A5030">
        <w:rPr>
          <w:rFonts w:eastAsia="Calibri"/>
          <w:sz w:val="28"/>
          <w:szCs w:val="28"/>
          <w:lang w:eastAsia="en-US"/>
        </w:rPr>
        <w:t xml:space="preserve">. </w:t>
      </w:r>
      <w:r w:rsidR="00001953" w:rsidRPr="00A72573">
        <w:rPr>
          <w:rFonts w:eastAsia="Calibri"/>
          <w:sz w:val="28"/>
          <w:szCs w:val="28"/>
          <w:lang w:eastAsia="en-US"/>
        </w:rPr>
        <w:t>Администраци</w:t>
      </w:r>
      <w:r w:rsidR="00001953">
        <w:rPr>
          <w:rFonts w:eastAsia="Calibri"/>
          <w:sz w:val="28"/>
          <w:szCs w:val="28"/>
          <w:lang w:eastAsia="en-US"/>
        </w:rPr>
        <w:t xml:space="preserve">я </w:t>
      </w:r>
      <w:r w:rsidR="00001953" w:rsidRPr="00A72573">
        <w:rPr>
          <w:rFonts w:eastAsia="Calibri"/>
          <w:sz w:val="28"/>
          <w:szCs w:val="28"/>
          <w:lang w:eastAsia="en-US"/>
        </w:rPr>
        <w:t xml:space="preserve">либо </w:t>
      </w:r>
      <w:r w:rsidR="00001953" w:rsidRPr="00046C65">
        <w:rPr>
          <w:rFonts w:eastAsia="Calibri"/>
          <w:sz w:val="28"/>
          <w:szCs w:val="28"/>
          <w:lang w:eastAsia="en-US"/>
        </w:rPr>
        <w:t xml:space="preserve">орган муниципального финансового контроля </w:t>
      </w:r>
      <w:r w:rsidR="00001953" w:rsidRPr="002A5030">
        <w:rPr>
          <w:rFonts w:eastAsia="Calibri"/>
          <w:sz w:val="28"/>
          <w:szCs w:val="28"/>
          <w:lang w:eastAsia="en-US"/>
        </w:rPr>
        <w:t>в течение 10 рабочих дней доводит до сведения Получателя субсидии акт проверки, фиксирующий факт предоставления недостоверных сведений.</w:t>
      </w:r>
    </w:p>
    <w:p w:rsidR="00001953" w:rsidRPr="00AD4C07" w:rsidRDefault="00001953" w:rsidP="00001953">
      <w:pPr>
        <w:tabs>
          <w:tab w:val="left" w:pos="0"/>
          <w:tab w:val="left" w:pos="1276"/>
        </w:tabs>
        <w:autoSpaceDE w:val="0"/>
        <w:autoSpaceDN w:val="0"/>
        <w:adjustRightInd w:val="0"/>
        <w:ind w:firstLine="710"/>
        <w:jc w:val="both"/>
        <w:rPr>
          <w:rFonts w:eastAsia="Calibri"/>
          <w:sz w:val="28"/>
          <w:szCs w:val="28"/>
          <w:lang w:eastAsia="en-US"/>
        </w:rPr>
      </w:pPr>
      <w:r w:rsidRPr="00AD4C07">
        <w:rPr>
          <w:rFonts w:eastAsia="Calibri"/>
          <w:sz w:val="28"/>
          <w:szCs w:val="28"/>
          <w:lang w:eastAsia="en-US"/>
        </w:rPr>
        <w:lastRenderedPageBreak/>
        <w:t>4.</w:t>
      </w:r>
      <w:r w:rsidR="00D059E0" w:rsidRPr="00AD4C07">
        <w:rPr>
          <w:rFonts w:eastAsia="Calibri"/>
          <w:sz w:val="28"/>
          <w:szCs w:val="28"/>
          <w:lang w:eastAsia="en-US"/>
        </w:rPr>
        <w:t>3</w:t>
      </w:r>
      <w:r w:rsidRPr="00AD4C07">
        <w:rPr>
          <w:rFonts w:eastAsia="Calibri"/>
          <w:sz w:val="28"/>
          <w:szCs w:val="28"/>
          <w:lang w:eastAsia="en-US"/>
        </w:rPr>
        <w:t xml:space="preserve">.3. 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AD4C07">
        <w:rPr>
          <w:rFonts w:eastAsia="Calibri"/>
          <w:sz w:val="28"/>
          <w:szCs w:val="28"/>
          <w:lang w:eastAsia="en-US"/>
        </w:rPr>
        <w:t>с даты доведения</w:t>
      </w:r>
      <w:proofErr w:type="gramEnd"/>
      <w:r w:rsidRPr="00AD4C07">
        <w:rPr>
          <w:rFonts w:eastAsia="Calibr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001953" w:rsidRPr="00AD4C07" w:rsidRDefault="00001953" w:rsidP="00001953">
      <w:pPr>
        <w:numPr>
          <w:ilvl w:val="1"/>
          <w:numId w:val="36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D4C07">
        <w:rPr>
          <w:rFonts w:eastAsia="Calibri"/>
          <w:sz w:val="28"/>
          <w:szCs w:val="28"/>
          <w:lang w:eastAsia="en-US"/>
        </w:rPr>
        <w:t>Факт нарушения условий, установленных при предоставлении Субсидии настоящим Порядком, в том числе нецелевого использования, устанавливается Администрацией либо органом муниципального финансового контроля в акте проверки. Акт проверки составляется Администрацией либо органом муниципального финансового контроля в  течение 10 рабочих дней с момента выявления факта нарушения условий, установленных при предоставлении Субсидии настоящим Порядком, в том числе нецелевого использования.</w:t>
      </w:r>
    </w:p>
    <w:p w:rsidR="00001953" w:rsidRPr="00AD4C07" w:rsidRDefault="00001953" w:rsidP="00001953">
      <w:pPr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D4C07">
        <w:rPr>
          <w:rFonts w:eastAsia="Calibri"/>
          <w:sz w:val="28"/>
          <w:szCs w:val="28"/>
          <w:lang w:eastAsia="en-US"/>
        </w:rPr>
        <w:t>Администрация города Твери либо орган муниципального финансового контроля в течение 10 рабочих дней доводит до сведения П</w:t>
      </w:r>
      <w:r w:rsidR="00000DB7" w:rsidRPr="00AD4C07">
        <w:rPr>
          <w:rFonts w:eastAsia="Calibri"/>
          <w:sz w:val="28"/>
          <w:szCs w:val="28"/>
          <w:lang w:eastAsia="en-US"/>
        </w:rPr>
        <w:t>олучателя субсидии акт проверки.</w:t>
      </w:r>
    </w:p>
    <w:p w:rsidR="00001953" w:rsidRPr="00AD4C07" w:rsidRDefault="00001953" w:rsidP="00001953">
      <w:pPr>
        <w:numPr>
          <w:ilvl w:val="2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AD4C07">
        <w:rPr>
          <w:rFonts w:eastAsia="Calibri"/>
          <w:sz w:val="28"/>
          <w:szCs w:val="28"/>
          <w:lang w:eastAsia="en-US"/>
        </w:rPr>
        <w:t xml:space="preserve">Возврат денежных средств (в полном объеме) осуществляется Получателем субсидии в течение 7 банковских дней </w:t>
      </w:r>
      <w:proofErr w:type="gramStart"/>
      <w:r w:rsidRPr="00AD4C07">
        <w:rPr>
          <w:rFonts w:eastAsia="Calibri"/>
          <w:sz w:val="28"/>
          <w:szCs w:val="28"/>
          <w:lang w:eastAsia="en-US"/>
        </w:rPr>
        <w:t>с даты доведения</w:t>
      </w:r>
      <w:proofErr w:type="gramEnd"/>
      <w:r w:rsidRPr="00AD4C07">
        <w:rPr>
          <w:rFonts w:eastAsia="Calibri"/>
          <w:sz w:val="28"/>
          <w:szCs w:val="28"/>
          <w:lang w:eastAsia="en-US"/>
        </w:rPr>
        <w:t xml:space="preserve"> до сведения Получателя субсидии акта проверки.</w:t>
      </w:r>
    </w:p>
    <w:p w:rsidR="00001953" w:rsidRPr="00AD4C07" w:rsidRDefault="00001953" w:rsidP="00001953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710"/>
        <w:jc w:val="both"/>
        <w:rPr>
          <w:rFonts w:eastAsia="Calibri"/>
          <w:sz w:val="28"/>
          <w:szCs w:val="28"/>
          <w:lang w:eastAsia="en-US"/>
        </w:rPr>
      </w:pPr>
      <w:r w:rsidRPr="00AD4C07">
        <w:rPr>
          <w:rFonts w:eastAsia="Calibri"/>
          <w:sz w:val="28"/>
          <w:szCs w:val="28"/>
          <w:lang w:eastAsia="en-US"/>
        </w:rPr>
        <w:t xml:space="preserve"> В случае отказа Получателя субсидии возвратить Субсидию по основаниям</w:t>
      </w:r>
      <w:r w:rsidR="00DD6C05" w:rsidRPr="00AD4C07">
        <w:rPr>
          <w:rFonts w:eastAsia="Calibri"/>
          <w:sz w:val="28"/>
          <w:szCs w:val="28"/>
          <w:lang w:eastAsia="en-US"/>
        </w:rPr>
        <w:t>,</w:t>
      </w:r>
      <w:r w:rsidRPr="00AD4C07">
        <w:rPr>
          <w:rFonts w:eastAsia="Calibri"/>
          <w:sz w:val="28"/>
          <w:szCs w:val="28"/>
          <w:lang w:eastAsia="en-US"/>
        </w:rPr>
        <w:t xml:space="preserve"> указанным в пунктах 4.3, 4.4 настоящего Порядка</w:t>
      </w:r>
      <w:r w:rsidR="00DD6C05" w:rsidRPr="00AD4C07">
        <w:rPr>
          <w:rFonts w:eastAsia="Calibri"/>
          <w:sz w:val="28"/>
          <w:szCs w:val="28"/>
          <w:lang w:eastAsia="en-US"/>
        </w:rPr>
        <w:t>,</w:t>
      </w:r>
      <w:r w:rsidRPr="00AD4C07">
        <w:rPr>
          <w:rFonts w:eastAsia="Calibri"/>
          <w:sz w:val="28"/>
          <w:szCs w:val="28"/>
          <w:lang w:eastAsia="en-US"/>
        </w:rPr>
        <w:t xml:space="preserve"> Администрация взыскивает Субсидию в судебном порядке.</w:t>
      </w:r>
    </w:p>
    <w:p w:rsidR="005B1E2B" w:rsidRPr="00AD4C07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sz w:val="28"/>
        </w:rPr>
      </w:pPr>
    </w:p>
    <w:p w:rsidR="005554A3" w:rsidRPr="00AD4C07" w:rsidRDefault="005554A3" w:rsidP="005B1E2B">
      <w:pPr>
        <w:widowControl w:val="0"/>
        <w:tabs>
          <w:tab w:val="left" w:pos="0"/>
        </w:tabs>
        <w:autoSpaceDE w:val="0"/>
        <w:autoSpaceDN w:val="0"/>
        <w:adjustRightInd w:val="0"/>
        <w:jc w:val="right"/>
        <w:rPr>
          <w:sz w:val="28"/>
        </w:rPr>
      </w:pPr>
    </w:p>
    <w:p w:rsidR="00D059E0" w:rsidRPr="00AD4C07" w:rsidRDefault="00D059E0" w:rsidP="002040C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2040CF" w:rsidRPr="00AD4C07" w:rsidRDefault="002040CF" w:rsidP="002040C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AD4C07">
        <w:rPr>
          <w:sz w:val="28"/>
        </w:rPr>
        <w:t xml:space="preserve">Начальник департамента экономики, </w:t>
      </w:r>
      <w:r w:rsidRPr="00AD4C07">
        <w:rPr>
          <w:sz w:val="28"/>
        </w:rPr>
        <w:tab/>
      </w:r>
      <w:r w:rsidRPr="00AD4C07">
        <w:rPr>
          <w:sz w:val="28"/>
        </w:rPr>
        <w:tab/>
      </w:r>
      <w:r w:rsidRPr="00AD4C07">
        <w:rPr>
          <w:sz w:val="28"/>
        </w:rPr>
        <w:tab/>
      </w:r>
      <w:r w:rsidRPr="00AD4C07">
        <w:rPr>
          <w:sz w:val="28"/>
        </w:rPr>
        <w:tab/>
      </w:r>
      <w:r w:rsidRPr="00AD4C07">
        <w:rPr>
          <w:sz w:val="28"/>
        </w:rPr>
        <w:tab/>
        <w:t xml:space="preserve">       </w:t>
      </w:r>
    </w:p>
    <w:p w:rsidR="002040CF" w:rsidRPr="00AD4C07" w:rsidRDefault="002040CF" w:rsidP="002040CF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AD4C07">
        <w:rPr>
          <w:sz w:val="28"/>
        </w:rPr>
        <w:t xml:space="preserve">инвестиций и промышленной политики </w:t>
      </w:r>
      <w:r w:rsidRPr="00AD4C07">
        <w:rPr>
          <w:sz w:val="28"/>
        </w:rPr>
        <w:tab/>
      </w:r>
      <w:r w:rsidRPr="00AD4C07">
        <w:rPr>
          <w:sz w:val="28"/>
        </w:rPr>
        <w:tab/>
      </w:r>
      <w:r w:rsidRPr="00AD4C07">
        <w:rPr>
          <w:sz w:val="28"/>
        </w:rPr>
        <w:tab/>
      </w:r>
      <w:r w:rsidRPr="00AD4C07">
        <w:rPr>
          <w:sz w:val="28"/>
        </w:rPr>
        <w:tab/>
        <w:t xml:space="preserve">            А.В. </w:t>
      </w:r>
      <w:proofErr w:type="gramStart"/>
      <w:r w:rsidRPr="00AD4C07">
        <w:rPr>
          <w:sz w:val="28"/>
        </w:rPr>
        <w:t>Гаврилин</w:t>
      </w:r>
      <w:proofErr w:type="gramEnd"/>
    </w:p>
    <w:p w:rsidR="005B1E2B" w:rsidRPr="00B47F8A" w:rsidRDefault="005B1E2B" w:rsidP="005B1E2B">
      <w:pPr>
        <w:pageBreakBefore/>
        <w:ind w:left="5103"/>
        <w:jc w:val="right"/>
        <w:rPr>
          <w:bCs/>
          <w:sz w:val="28"/>
        </w:rPr>
      </w:pPr>
      <w:r>
        <w:rPr>
          <w:bCs/>
          <w:sz w:val="28"/>
        </w:rPr>
        <w:lastRenderedPageBreak/>
        <w:t>П</w:t>
      </w:r>
      <w:r w:rsidRPr="00B47F8A">
        <w:rPr>
          <w:bCs/>
          <w:sz w:val="28"/>
        </w:rPr>
        <w:t>риложение 1</w:t>
      </w:r>
    </w:p>
    <w:p w:rsidR="005B1E2B" w:rsidRPr="003D4811" w:rsidRDefault="005B1E2B" w:rsidP="00406C5D">
      <w:pPr>
        <w:widowControl w:val="0"/>
        <w:autoSpaceDE w:val="0"/>
        <w:autoSpaceDN w:val="0"/>
        <w:adjustRightInd w:val="0"/>
        <w:ind w:left="4820" w:firstLine="283"/>
        <w:jc w:val="right"/>
        <w:outlineLvl w:val="0"/>
        <w:rPr>
          <w:rFonts w:eastAsia="Calibri"/>
          <w:color w:val="FF0000"/>
          <w:kern w:val="2"/>
          <w:sz w:val="28"/>
          <w:szCs w:val="28"/>
          <w:lang w:eastAsia="en-US"/>
        </w:rPr>
      </w:pPr>
      <w:r w:rsidRPr="00B47F8A">
        <w:rPr>
          <w:bCs/>
          <w:sz w:val="28"/>
        </w:rPr>
        <w:t>к Порядку</w:t>
      </w:r>
      <w:r w:rsidR="00406C5D">
        <w:rPr>
          <w:bCs/>
          <w:sz w:val="28"/>
        </w:rPr>
        <w:t xml:space="preserve"> </w:t>
      </w:r>
      <w:r w:rsidR="00406C5D" w:rsidRPr="00E83485">
        <w:rPr>
          <w:sz w:val="28"/>
          <w:szCs w:val="28"/>
        </w:rPr>
        <w:t>предоставления</w:t>
      </w:r>
      <w:r w:rsidR="00406C5D">
        <w:rPr>
          <w:sz w:val="28"/>
          <w:szCs w:val="28"/>
        </w:rPr>
        <w:t xml:space="preserve"> субсидий </w:t>
      </w:r>
      <w:r w:rsidR="00406C5D" w:rsidRPr="00E83485">
        <w:rPr>
          <w:sz w:val="28"/>
          <w:szCs w:val="28"/>
        </w:rPr>
        <w:t xml:space="preserve"> субъектам малого и среднего предпринимательства</w:t>
      </w:r>
      <w:r w:rsidR="00406C5D">
        <w:rPr>
          <w:sz w:val="28"/>
          <w:szCs w:val="28"/>
        </w:rPr>
        <w:t xml:space="preserve"> </w:t>
      </w:r>
      <w:r w:rsidR="00406C5D" w:rsidRPr="00E83485">
        <w:rPr>
          <w:sz w:val="28"/>
          <w:szCs w:val="28"/>
        </w:rPr>
        <w:t xml:space="preserve">на возмещение части стоимости присоединения </w:t>
      </w:r>
      <w:r w:rsidR="00406C5D" w:rsidRPr="008410D0">
        <w:rPr>
          <w:sz w:val="28"/>
          <w:szCs w:val="28"/>
        </w:rPr>
        <w:t xml:space="preserve">и (или) подключения </w:t>
      </w:r>
      <w:r w:rsidR="00406C5D">
        <w:rPr>
          <w:sz w:val="28"/>
          <w:szCs w:val="28"/>
        </w:rPr>
        <w:t xml:space="preserve">к сетям: электрическим, </w:t>
      </w:r>
      <w:r w:rsidR="00406C5D" w:rsidRPr="00E83485">
        <w:rPr>
          <w:sz w:val="28"/>
          <w:szCs w:val="28"/>
        </w:rPr>
        <w:t>газораспределительным, водопровода и канализации</w:t>
      </w:r>
      <w:r w:rsidRPr="00D76EFE">
        <w:rPr>
          <w:color w:val="000000"/>
          <w:sz w:val="28"/>
          <w:szCs w:val="28"/>
        </w:rPr>
        <w:t xml:space="preserve">  </w:t>
      </w:r>
    </w:p>
    <w:p w:rsidR="005B1E2B" w:rsidRDefault="005B1E2B" w:rsidP="00406C5D">
      <w:pPr>
        <w:tabs>
          <w:tab w:val="left" w:pos="4395"/>
        </w:tabs>
        <w:autoSpaceDE w:val="0"/>
        <w:autoSpaceDN w:val="0"/>
        <w:adjustRightInd w:val="0"/>
        <w:ind w:left="4395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1E188B" w:rsidRDefault="001E188B" w:rsidP="00406C5D">
      <w:pPr>
        <w:tabs>
          <w:tab w:val="left" w:pos="4395"/>
        </w:tabs>
        <w:autoSpaceDE w:val="0"/>
        <w:autoSpaceDN w:val="0"/>
        <w:adjustRightInd w:val="0"/>
        <w:ind w:left="4395"/>
        <w:jc w:val="right"/>
        <w:rPr>
          <w:rFonts w:eastAsia="Calibri"/>
          <w:kern w:val="2"/>
          <w:sz w:val="28"/>
          <w:szCs w:val="28"/>
          <w:lang w:eastAsia="en-US"/>
        </w:rPr>
      </w:pPr>
    </w:p>
    <w:p w:rsidR="005B1E2B" w:rsidRPr="00B47F8A" w:rsidRDefault="006D39CF" w:rsidP="001E188B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Заявка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на предоставление субсидий</w:t>
      </w:r>
    </w:p>
    <w:p w:rsidR="00406C5D" w:rsidRDefault="005B1E2B" w:rsidP="00406C5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B47F8A">
        <w:rPr>
          <w:sz w:val="28"/>
        </w:rPr>
        <w:t xml:space="preserve"> </w:t>
      </w:r>
      <w:r w:rsidR="00406C5D" w:rsidRPr="00E83485">
        <w:rPr>
          <w:sz w:val="28"/>
          <w:szCs w:val="28"/>
        </w:rPr>
        <w:t>субъектам малого и среднего предпринимательства</w:t>
      </w:r>
      <w:r w:rsidR="00406C5D">
        <w:rPr>
          <w:sz w:val="28"/>
          <w:szCs w:val="28"/>
        </w:rPr>
        <w:t xml:space="preserve"> </w:t>
      </w:r>
      <w:r w:rsidR="00406C5D" w:rsidRPr="00E83485">
        <w:rPr>
          <w:sz w:val="28"/>
          <w:szCs w:val="28"/>
        </w:rPr>
        <w:t xml:space="preserve">на возмещение части стоимости присоединения </w:t>
      </w:r>
      <w:r w:rsidR="00406C5D" w:rsidRPr="008410D0">
        <w:rPr>
          <w:sz w:val="28"/>
          <w:szCs w:val="28"/>
        </w:rPr>
        <w:t xml:space="preserve">и (или) подключения </w:t>
      </w:r>
      <w:r w:rsidR="00406C5D" w:rsidRPr="00E83485">
        <w:rPr>
          <w:sz w:val="28"/>
          <w:szCs w:val="28"/>
        </w:rPr>
        <w:t xml:space="preserve">к сетям: электрическим, газораспределительным, водопровода и канализации </w:t>
      </w:r>
    </w:p>
    <w:p w:rsidR="00406C5D" w:rsidRDefault="00406C5D" w:rsidP="00406C5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B1E2B" w:rsidRPr="00B47F8A" w:rsidRDefault="005B1E2B" w:rsidP="00406C5D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Заявитель: ____________________________________________________________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(полное и (в случае, если имеется) сокращенное наименование)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Местонахождение: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Зарегистрированный: 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_____________________________________________________________________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  <w:r w:rsidRPr="00B47F8A">
        <w:rPr>
          <w:sz w:val="28"/>
        </w:rPr>
        <w:t>(наименование регистрационного органа)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ОГРН:_______________________________________________________________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rPr>
          <w:sz w:val="28"/>
        </w:rPr>
      </w:pPr>
      <w:r w:rsidRPr="00B47F8A">
        <w:rPr>
          <w:sz w:val="28"/>
        </w:rPr>
        <w:t>ИНН:________________________________________________________________ Тел. 8 - _______________________________ e-</w:t>
      </w:r>
      <w:proofErr w:type="spellStart"/>
      <w:r w:rsidRPr="00B47F8A">
        <w:rPr>
          <w:sz w:val="28"/>
        </w:rPr>
        <w:t>mail</w:t>
      </w:r>
      <w:proofErr w:type="spellEnd"/>
      <w:r w:rsidRPr="00B47F8A">
        <w:rPr>
          <w:sz w:val="28"/>
        </w:rPr>
        <w:t>: ______________________</w:t>
      </w:r>
    </w:p>
    <w:p w:rsidR="00406C5D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</w:p>
    <w:p w:rsidR="005B1E2B" w:rsidRPr="00B47F8A" w:rsidRDefault="00406C5D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</w:r>
      <w:r w:rsidR="005B1E2B" w:rsidRPr="00B47F8A">
        <w:rPr>
          <w:sz w:val="28"/>
        </w:rPr>
        <w:t xml:space="preserve">Прошу предоставить субсидию </w:t>
      </w:r>
      <w:r w:rsidRPr="00E83485">
        <w:rPr>
          <w:sz w:val="28"/>
          <w:szCs w:val="28"/>
        </w:rPr>
        <w:t xml:space="preserve">на возмещение части стоимости присоединения </w:t>
      </w:r>
      <w:r w:rsidRPr="008410D0">
        <w:rPr>
          <w:sz w:val="28"/>
          <w:szCs w:val="28"/>
        </w:rPr>
        <w:t xml:space="preserve">и (или) подключения </w:t>
      </w:r>
      <w:r w:rsidRPr="00E83485">
        <w:rPr>
          <w:sz w:val="28"/>
          <w:szCs w:val="28"/>
        </w:rPr>
        <w:t>к сетям: электрическим, газораспределительным, водопровода и канализации</w:t>
      </w:r>
      <w:r w:rsidR="005B1E2B" w:rsidRPr="00B47F8A">
        <w:rPr>
          <w:sz w:val="28"/>
        </w:rPr>
        <w:tab/>
      </w:r>
      <w:r>
        <w:rPr>
          <w:sz w:val="28"/>
        </w:rPr>
        <w:t>.</w:t>
      </w:r>
    </w:p>
    <w:p w:rsidR="00406C5D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Перечень представленных документов: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1)___________________________________________________________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2)___________________________________________________________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ab/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B47F8A">
        <w:rPr>
          <w:sz w:val="28"/>
        </w:rPr>
        <w:t>Документы на ______ листах прилагаются.</w:t>
      </w:r>
    </w:p>
    <w:p w:rsidR="005B1E2B" w:rsidRPr="00B47F8A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5B1E2B" w:rsidRPr="00A41AD2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Руководитель субъекта</w:t>
      </w:r>
    </w:p>
    <w:p w:rsidR="005B1E2B" w:rsidRPr="00A41AD2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малого и среднего</w:t>
      </w:r>
    </w:p>
    <w:p w:rsidR="005B1E2B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 xml:space="preserve">предпринимательства            </w:t>
      </w:r>
      <w:r>
        <w:rPr>
          <w:sz w:val="28"/>
        </w:rPr>
        <w:t xml:space="preserve"> </w:t>
      </w:r>
      <w:r w:rsidRPr="00A41AD2">
        <w:rPr>
          <w:sz w:val="28"/>
        </w:rPr>
        <w:t>(подпись)</w:t>
      </w:r>
      <w:r w:rsidRPr="00A41AD2">
        <w:rPr>
          <w:sz w:val="28"/>
        </w:rPr>
        <w:tab/>
      </w:r>
      <w:r w:rsidRPr="00A41AD2">
        <w:rPr>
          <w:sz w:val="28"/>
        </w:rPr>
        <w:tab/>
      </w:r>
      <w:r w:rsidRPr="00A41AD2">
        <w:rPr>
          <w:sz w:val="28"/>
        </w:rPr>
        <w:tab/>
        <w:t>(фамилия, имя,  отчество)</w:t>
      </w:r>
    </w:p>
    <w:p w:rsidR="005B1E2B" w:rsidRDefault="005B1E2B" w:rsidP="005B1E2B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875C43" w:rsidRPr="00A20F99" w:rsidRDefault="00875C43" w:rsidP="00875C43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AD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71A44" w:rsidRPr="00F03CC3" w:rsidRDefault="00C71A44" w:rsidP="00973B6E">
      <w:pPr>
        <w:pageBreakBefore/>
        <w:ind w:left="4253"/>
        <w:jc w:val="right"/>
        <w:rPr>
          <w:bCs/>
          <w:color w:val="000000"/>
          <w:sz w:val="28"/>
        </w:rPr>
      </w:pPr>
      <w:r w:rsidRPr="00F03CC3">
        <w:rPr>
          <w:bCs/>
          <w:color w:val="000000"/>
          <w:sz w:val="28"/>
        </w:rPr>
        <w:lastRenderedPageBreak/>
        <w:t>Приложение</w:t>
      </w:r>
      <w:r>
        <w:rPr>
          <w:bCs/>
          <w:color w:val="000000"/>
          <w:sz w:val="28"/>
        </w:rPr>
        <w:t xml:space="preserve"> 2</w:t>
      </w:r>
    </w:p>
    <w:p w:rsidR="00C71A44" w:rsidRPr="009D55A8" w:rsidRDefault="00C71A44" w:rsidP="00973B6E">
      <w:pPr>
        <w:ind w:left="4253"/>
        <w:jc w:val="right"/>
        <w:rPr>
          <w:bCs/>
          <w:sz w:val="28"/>
          <w:szCs w:val="28"/>
        </w:rPr>
      </w:pPr>
      <w:r w:rsidRPr="009D55A8">
        <w:rPr>
          <w:bCs/>
          <w:sz w:val="28"/>
          <w:szCs w:val="28"/>
        </w:rPr>
        <w:t>к Порядку предоставления субсидий  субъектам малого и среднего предпринимательства на возмещение части стоимости присоединения и (или) подключения к сетям: электрическим, газораспределитель</w:t>
      </w:r>
      <w:r w:rsidR="00973B6E">
        <w:rPr>
          <w:bCs/>
          <w:sz w:val="28"/>
          <w:szCs w:val="28"/>
        </w:rPr>
        <w:t xml:space="preserve">ным, водопровода и канализации </w:t>
      </w:r>
    </w:p>
    <w:p w:rsidR="00C71A44" w:rsidRDefault="00C71A44" w:rsidP="00C71A4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</w:p>
    <w:p w:rsidR="001E188B" w:rsidRDefault="001E188B" w:rsidP="00C71A44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sz w:val="28"/>
        </w:rPr>
      </w:pPr>
    </w:p>
    <w:p w:rsidR="006E5E12" w:rsidRDefault="00B555AE" w:rsidP="00C71A4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Перечень затрат</w:t>
      </w:r>
      <w:r w:rsidR="006E5E12" w:rsidRPr="006E5E12">
        <w:rPr>
          <w:rFonts w:ascii="Times New Roman" w:hAnsi="Times New Roman" w:cs="Times New Roman"/>
          <w:color w:val="000000"/>
          <w:sz w:val="28"/>
          <w:szCs w:val="28"/>
        </w:rPr>
        <w:t xml:space="preserve"> субъект</w:t>
      </w:r>
      <w:r w:rsidR="00000DB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6E5E12" w:rsidRPr="006E5E12">
        <w:rPr>
          <w:rFonts w:ascii="Times New Roman" w:hAnsi="Times New Roman" w:cs="Times New Roman"/>
          <w:color w:val="000000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E188B" w:rsidRDefault="005D7714" w:rsidP="001E188B">
      <w:pPr>
        <w:pStyle w:val="ConsPlusNormal"/>
        <w:ind w:left="567" w:right="254" w:firstLine="0"/>
        <w:jc w:val="center"/>
        <w:rPr>
          <w:rFonts w:ascii="Times New Roman" w:hAnsi="Times New Roman" w:cs="Times New Roman"/>
          <w:sz w:val="26"/>
          <w:szCs w:val="26"/>
        </w:rPr>
      </w:pPr>
      <w:r w:rsidRPr="005D77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возмещение части стоимости присоединения и (или) подключения к сетям: </w:t>
      </w:r>
      <w:r w:rsidR="00C71A44" w:rsidRPr="009D55A8">
        <w:rPr>
          <w:rFonts w:ascii="Times New Roman" w:hAnsi="Times New Roman" w:cs="Times New Roman"/>
          <w:color w:val="000000"/>
          <w:sz w:val="28"/>
          <w:szCs w:val="28"/>
        </w:rPr>
        <w:t>электрическим, газораспределител</w:t>
      </w:r>
      <w:r w:rsidR="00DD6C05">
        <w:rPr>
          <w:rFonts w:ascii="Times New Roman" w:hAnsi="Times New Roman" w:cs="Times New Roman"/>
          <w:color w:val="000000"/>
          <w:sz w:val="28"/>
          <w:szCs w:val="28"/>
        </w:rPr>
        <w:t>ьным, водопровода и канализации -</w:t>
      </w:r>
      <w:r w:rsidR="00C71A44" w:rsidRPr="009D55A8">
        <w:rPr>
          <w:rFonts w:ascii="Times New Roman" w:hAnsi="Times New Roman" w:cs="Times New Roman"/>
          <w:color w:val="000000"/>
          <w:sz w:val="28"/>
          <w:szCs w:val="28"/>
        </w:rPr>
        <w:t xml:space="preserve"> в целях получения Субсидии</w:t>
      </w:r>
      <w:r w:rsidR="00C71A44" w:rsidRPr="00BA3B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71A44" w:rsidRPr="00BA3B48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1E188B">
        <w:rPr>
          <w:rFonts w:ascii="Times New Roman" w:hAnsi="Times New Roman" w:cs="Times New Roman"/>
          <w:sz w:val="26"/>
          <w:szCs w:val="26"/>
        </w:rPr>
        <w:t>________</w:t>
      </w:r>
    </w:p>
    <w:p w:rsidR="00C71A44" w:rsidRDefault="00C71A44" w:rsidP="001E18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A3B48">
        <w:rPr>
          <w:rFonts w:ascii="Times New Roman" w:hAnsi="Times New Roman" w:cs="Times New Roman"/>
          <w:sz w:val="26"/>
          <w:szCs w:val="26"/>
        </w:rPr>
        <w:t>(полное наименование субъекта малого</w:t>
      </w:r>
      <w:r w:rsidR="001E188B">
        <w:rPr>
          <w:rFonts w:ascii="Times New Roman" w:hAnsi="Times New Roman" w:cs="Times New Roman"/>
          <w:sz w:val="26"/>
          <w:szCs w:val="26"/>
        </w:rPr>
        <w:t xml:space="preserve"> </w:t>
      </w:r>
      <w:r w:rsidRPr="00BA3B48">
        <w:rPr>
          <w:rFonts w:ascii="Times New Roman" w:hAnsi="Times New Roman" w:cs="Times New Roman"/>
          <w:sz w:val="26"/>
          <w:szCs w:val="26"/>
        </w:rPr>
        <w:t>и среднего предпринимательства)</w:t>
      </w:r>
    </w:p>
    <w:p w:rsidR="001E188B" w:rsidRDefault="001E188B" w:rsidP="001E18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1E188B" w:rsidRPr="00BA3B48" w:rsidRDefault="001E188B" w:rsidP="001E188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3821"/>
        <w:gridCol w:w="4639"/>
      </w:tblGrid>
      <w:tr w:rsidR="00C71A44" w:rsidRPr="009D55A8" w:rsidTr="00B15792">
        <w:trPr>
          <w:trHeight w:val="263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Сумма расходов, рублей</w:t>
            </w:r>
          </w:p>
        </w:tc>
      </w:tr>
      <w:tr w:rsidR="00C71A44" w:rsidRPr="009D55A8" w:rsidTr="00B15792">
        <w:trPr>
          <w:trHeight w:val="304"/>
        </w:trPr>
        <w:tc>
          <w:tcPr>
            <w:tcW w:w="9798" w:type="dxa"/>
            <w:gridSpan w:val="3"/>
          </w:tcPr>
          <w:p w:rsidR="00C71A44" w:rsidRPr="009D55A8" w:rsidRDefault="00C71A44" w:rsidP="00D7454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  <w:r w:rsidR="00D7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работ</w:t>
            </w:r>
            <w:r w:rsidR="00000DB7">
              <w:rPr>
                <w:rFonts w:ascii="Times New Roman" w:hAnsi="Times New Roman" w:cs="Times New Roman"/>
                <w:sz w:val="28"/>
                <w:szCs w:val="28"/>
              </w:rPr>
              <w:t xml:space="preserve"> (услуг)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по договору </w:t>
            </w:r>
            <w:r w:rsidR="00D74548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</w:t>
            </w:r>
            <w:r w:rsidR="00BA3B48"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работ </w:t>
            </w:r>
            <w:proofErr w:type="gramStart"/>
            <w:r w:rsidR="00BA3B48" w:rsidRPr="009D55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  <w:r w:rsidR="00BA3B48" w:rsidRPr="009D55A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по технологическому присоединению к электрической сети</w:t>
            </w:r>
          </w:p>
        </w:tc>
      </w:tr>
      <w:tr w:rsidR="00C71A44" w:rsidRPr="009D55A8" w:rsidTr="00B15792">
        <w:trPr>
          <w:trHeight w:val="245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1A44" w:rsidRPr="009D55A8" w:rsidTr="00B15792">
        <w:trPr>
          <w:trHeight w:val="304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4" w:rsidRPr="009D55A8" w:rsidTr="00B15792">
        <w:trPr>
          <w:trHeight w:val="304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Итого по разделу 1:</w:t>
            </w: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4" w:rsidRPr="009D55A8" w:rsidTr="00B15792">
        <w:trPr>
          <w:trHeight w:val="304"/>
        </w:trPr>
        <w:tc>
          <w:tcPr>
            <w:tcW w:w="9798" w:type="dxa"/>
            <w:gridSpan w:val="3"/>
          </w:tcPr>
          <w:p w:rsidR="00C71A44" w:rsidRPr="009D55A8" w:rsidRDefault="00C71A44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Раздел 2</w:t>
            </w:r>
            <w:r w:rsidR="00D7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работ </w:t>
            </w:r>
            <w:r w:rsidR="00000DB7" w:rsidRPr="00000DB7">
              <w:rPr>
                <w:rFonts w:ascii="Times New Roman" w:hAnsi="Times New Roman" w:cs="Times New Roman"/>
                <w:sz w:val="28"/>
                <w:szCs w:val="28"/>
              </w:rPr>
              <w:t xml:space="preserve">(услуг) 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договору </w:t>
            </w:r>
            <w:r w:rsidR="00D74548" w:rsidRPr="00D74548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работ (услуг) по подключению к газораспределительной сети</w:t>
            </w:r>
          </w:p>
        </w:tc>
      </w:tr>
      <w:tr w:rsidR="00C71A44" w:rsidRPr="009D55A8" w:rsidTr="00B15792">
        <w:trPr>
          <w:trHeight w:val="304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1A44" w:rsidRPr="009D55A8" w:rsidTr="00B15792">
        <w:trPr>
          <w:trHeight w:val="304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A44" w:rsidRPr="009D55A8" w:rsidTr="00B15792">
        <w:trPr>
          <w:trHeight w:val="304"/>
        </w:trPr>
        <w:tc>
          <w:tcPr>
            <w:tcW w:w="1338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Итого по разделу 2:</w:t>
            </w:r>
          </w:p>
        </w:tc>
        <w:tc>
          <w:tcPr>
            <w:tcW w:w="4639" w:type="dxa"/>
          </w:tcPr>
          <w:p w:rsidR="00C71A44" w:rsidRPr="009D55A8" w:rsidRDefault="00C71A44" w:rsidP="00B1579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B48" w:rsidRPr="009D55A8" w:rsidTr="00BA3B48">
        <w:trPr>
          <w:trHeight w:val="587"/>
        </w:trPr>
        <w:tc>
          <w:tcPr>
            <w:tcW w:w="9798" w:type="dxa"/>
            <w:gridSpan w:val="3"/>
          </w:tcPr>
          <w:p w:rsidR="00BA3B48" w:rsidRPr="009D55A8" w:rsidRDefault="00BA3B48" w:rsidP="00000D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Раздел 3</w:t>
            </w:r>
            <w:r w:rsidR="00D745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работ </w:t>
            </w:r>
            <w:r w:rsidR="00000DB7" w:rsidRPr="00000DB7">
              <w:rPr>
                <w:rFonts w:ascii="Times New Roman" w:hAnsi="Times New Roman" w:cs="Times New Roman"/>
                <w:sz w:val="28"/>
                <w:szCs w:val="28"/>
              </w:rPr>
              <w:t xml:space="preserve">(услуг) 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договору </w:t>
            </w:r>
            <w:r w:rsidR="00D74548" w:rsidRPr="00D74548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</w:t>
            </w: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работ (услуг) по подключению к сетям водопровода </w:t>
            </w:r>
          </w:p>
        </w:tc>
      </w:tr>
      <w:tr w:rsidR="00BA3B48" w:rsidRPr="009D55A8" w:rsidTr="00B15792">
        <w:trPr>
          <w:trHeight w:val="304"/>
        </w:trPr>
        <w:tc>
          <w:tcPr>
            <w:tcW w:w="1338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1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9" w:type="dxa"/>
          </w:tcPr>
          <w:p w:rsidR="00BA3B4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A3B48" w:rsidRPr="009D55A8" w:rsidTr="00B15792">
        <w:trPr>
          <w:trHeight w:val="304"/>
        </w:trPr>
        <w:tc>
          <w:tcPr>
            <w:tcW w:w="1338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B48" w:rsidRPr="009D55A8" w:rsidTr="00B15792">
        <w:trPr>
          <w:trHeight w:val="304"/>
        </w:trPr>
        <w:tc>
          <w:tcPr>
            <w:tcW w:w="1338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Итого по разделу 3.</w:t>
            </w:r>
          </w:p>
        </w:tc>
        <w:tc>
          <w:tcPr>
            <w:tcW w:w="4639" w:type="dxa"/>
          </w:tcPr>
          <w:p w:rsidR="00BA3B48" w:rsidRPr="009D55A8" w:rsidRDefault="00BA3B4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3B48" w:rsidRPr="009D55A8" w:rsidTr="00B15792">
        <w:trPr>
          <w:trHeight w:val="304"/>
        </w:trPr>
        <w:tc>
          <w:tcPr>
            <w:tcW w:w="9798" w:type="dxa"/>
            <w:gridSpan w:val="3"/>
          </w:tcPr>
          <w:p w:rsidR="00BA3B48" w:rsidRPr="009D55A8" w:rsidRDefault="00D74548" w:rsidP="00000D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4.</w:t>
            </w:r>
            <w:r w:rsidR="00BA3B48"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работ</w:t>
            </w:r>
            <w:r w:rsidR="00000D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0DB7" w:rsidRPr="00000DB7">
              <w:rPr>
                <w:rFonts w:ascii="Times New Roman" w:hAnsi="Times New Roman" w:cs="Times New Roman"/>
                <w:sz w:val="28"/>
                <w:szCs w:val="28"/>
              </w:rPr>
              <w:t xml:space="preserve">(услуг) </w:t>
            </w:r>
            <w:r w:rsidR="00BA3B48" w:rsidRPr="009D55A8">
              <w:rPr>
                <w:rFonts w:ascii="Times New Roman" w:hAnsi="Times New Roman" w:cs="Times New Roman"/>
                <w:sz w:val="28"/>
                <w:szCs w:val="28"/>
              </w:rPr>
              <w:t xml:space="preserve">по договору </w:t>
            </w:r>
            <w:r w:rsidRPr="00D74548">
              <w:rPr>
                <w:rFonts w:ascii="Times New Roman" w:hAnsi="Times New Roman" w:cs="Times New Roman"/>
                <w:sz w:val="28"/>
                <w:szCs w:val="28"/>
              </w:rPr>
              <w:t xml:space="preserve">на выполнение </w:t>
            </w:r>
            <w:r w:rsidR="00BA3B48" w:rsidRPr="009D55A8">
              <w:rPr>
                <w:rFonts w:ascii="Times New Roman" w:hAnsi="Times New Roman" w:cs="Times New Roman"/>
                <w:sz w:val="28"/>
                <w:szCs w:val="28"/>
              </w:rPr>
              <w:t>работ (услуг) по подключению к сетям канализации</w:t>
            </w:r>
          </w:p>
        </w:tc>
      </w:tr>
      <w:tr w:rsidR="00BA3B48" w:rsidRPr="009D55A8" w:rsidTr="00B15792">
        <w:trPr>
          <w:trHeight w:val="304"/>
        </w:trPr>
        <w:tc>
          <w:tcPr>
            <w:tcW w:w="1338" w:type="dxa"/>
          </w:tcPr>
          <w:p w:rsidR="00BA3B4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821" w:type="dxa"/>
          </w:tcPr>
          <w:p w:rsidR="00BA3B4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9" w:type="dxa"/>
          </w:tcPr>
          <w:p w:rsidR="00BA3B4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D55A8" w:rsidRPr="009D55A8" w:rsidTr="00B15792">
        <w:trPr>
          <w:trHeight w:val="304"/>
        </w:trPr>
        <w:tc>
          <w:tcPr>
            <w:tcW w:w="1338" w:type="dxa"/>
          </w:tcPr>
          <w:p w:rsidR="009D55A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9D55A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9" w:type="dxa"/>
          </w:tcPr>
          <w:p w:rsidR="009D55A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5A8" w:rsidRPr="009D55A8" w:rsidTr="00B15792">
        <w:trPr>
          <w:trHeight w:val="304"/>
        </w:trPr>
        <w:tc>
          <w:tcPr>
            <w:tcW w:w="1338" w:type="dxa"/>
          </w:tcPr>
          <w:p w:rsidR="009D55A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9D55A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55A8">
              <w:rPr>
                <w:rFonts w:ascii="Times New Roman" w:hAnsi="Times New Roman" w:cs="Times New Roman"/>
                <w:sz w:val="28"/>
                <w:szCs w:val="28"/>
              </w:rPr>
              <w:t>Итого по разделу 4:</w:t>
            </w:r>
          </w:p>
        </w:tc>
        <w:tc>
          <w:tcPr>
            <w:tcW w:w="4639" w:type="dxa"/>
          </w:tcPr>
          <w:p w:rsidR="009D55A8" w:rsidRPr="009D55A8" w:rsidRDefault="009D55A8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3B6E" w:rsidRPr="009D55A8" w:rsidTr="00B15792">
        <w:trPr>
          <w:trHeight w:val="304"/>
        </w:trPr>
        <w:tc>
          <w:tcPr>
            <w:tcW w:w="1338" w:type="dxa"/>
          </w:tcPr>
          <w:p w:rsidR="00973B6E" w:rsidRPr="009D55A8" w:rsidRDefault="00973B6E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973B6E" w:rsidRPr="009D55A8" w:rsidRDefault="00973B6E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4639" w:type="dxa"/>
          </w:tcPr>
          <w:p w:rsidR="00973B6E" w:rsidRPr="009D55A8" w:rsidRDefault="00973B6E" w:rsidP="00BA3B4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55A8" w:rsidRPr="009D55A8" w:rsidRDefault="009D55A8" w:rsidP="00C71A4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3B48" w:rsidRPr="009D55A8" w:rsidRDefault="00BA3B48" w:rsidP="00C71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55A8" w:rsidRDefault="009D55A8" w:rsidP="00C71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165A" w:rsidRPr="009D55A8" w:rsidRDefault="006A165A" w:rsidP="00C71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555AE" w:rsidRPr="00A41AD2" w:rsidRDefault="00B555AE" w:rsidP="00B555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Руководитель субъекта</w:t>
      </w:r>
    </w:p>
    <w:p w:rsidR="00B555AE" w:rsidRPr="00A41AD2" w:rsidRDefault="00B555AE" w:rsidP="00B555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>малого и среднего</w:t>
      </w:r>
    </w:p>
    <w:p w:rsidR="00B555AE" w:rsidRDefault="00B555AE" w:rsidP="00B555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  <w:r w:rsidRPr="00A41AD2">
        <w:rPr>
          <w:sz w:val="28"/>
        </w:rPr>
        <w:t xml:space="preserve">предпринимательства            </w:t>
      </w:r>
      <w:r>
        <w:rPr>
          <w:sz w:val="28"/>
        </w:rPr>
        <w:t xml:space="preserve"> </w:t>
      </w:r>
      <w:r w:rsidRPr="00A41AD2">
        <w:rPr>
          <w:sz w:val="28"/>
        </w:rPr>
        <w:t>(подпись)</w:t>
      </w:r>
      <w:r w:rsidRPr="00A41AD2">
        <w:rPr>
          <w:sz w:val="28"/>
        </w:rPr>
        <w:tab/>
      </w:r>
      <w:r w:rsidRPr="00A41AD2">
        <w:rPr>
          <w:sz w:val="28"/>
        </w:rPr>
        <w:tab/>
      </w:r>
      <w:r w:rsidRPr="00A41AD2">
        <w:rPr>
          <w:sz w:val="28"/>
        </w:rPr>
        <w:tab/>
        <w:t>(фамилия, имя,  отчество)</w:t>
      </w:r>
    </w:p>
    <w:p w:rsidR="00B555AE" w:rsidRDefault="00B555AE" w:rsidP="00B555AE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</w:rPr>
      </w:pPr>
    </w:p>
    <w:p w:rsidR="00B555AE" w:rsidRPr="00A20F99" w:rsidRDefault="00B555AE" w:rsidP="00B555A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A41AD2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C71A44" w:rsidRDefault="00C71A44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p w:rsidR="00DD6C05" w:rsidRPr="009D55A8" w:rsidRDefault="00DD6C05" w:rsidP="00B555AE">
      <w:pPr>
        <w:pStyle w:val="ConsPlusNormal"/>
        <w:ind w:firstLine="0"/>
        <w:jc w:val="both"/>
        <w:rPr>
          <w:sz w:val="28"/>
          <w:szCs w:val="28"/>
        </w:rPr>
      </w:pPr>
    </w:p>
    <w:sectPr w:rsidR="00DD6C05" w:rsidRPr="009D55A8" w:rsidSect="00CB6B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630" w:right="851" w:bottom="993" w:left="1304" w:header="578" w:footer="62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7B5" w:rsidRDefault="009467B5">
      <w:r>
        <w:separator/>
      </w:r>
    </w:p>
  </w:endnote>
  <w:endnote w:type="continuationSeparator" w:id="0">
    <w:p w:rsidR="009467B5" w:rsidRDefault="00946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05" w:rsidRDefault="00F97305" w:rsidP="00745ABF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F97305" w:rsidRDefault="00F9730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305" w:rsidRPr="00176908" w:rsidRDefault="00F97305" w:rsidP="00476F55">
    <w:pPr>
      <w:pStyle w:val="a5"/>
      <w:ind w:right="360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35" w:rsidRDefault="002B33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7B5" w:rsidRDefault="009467B5">
      <w:r>
        <w:separator/>
      </w:r>
    </w:p>
  </w:footnote>
  <w:footnote w:type="continuationSeparator" w:id="0">
    <w:p w:rsidR="009467B5" w:rsidRDefault="00946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35" w:rsidRDefault="002B33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112792"/>
      <w:docPartObj>
        <w:docPartGallery w:val="Page Numbers (Top of Page)"/>
        <w:docPartUnique/>
      </w:docPartObj>
    </w:sdtPr>
    <w:sdtEndPr/>
    <w:sdtContent>
      <w:p w:rsidR="00CB6B1D" w:rsidRDefault="00CB6B1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2483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335" w:rsidRDefault="002B333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pt;height:12pt" o:bullet="t">
        <v:imagedata r:id="rId1" o:title=""/>
      </v:shape>
    </w:pict>
  </w:numPicBullet>
  <w:abstractNum w:abstractNumId="0">
    <w:nsid w:val="001F65CF"/>
    <w:multiLevelType w:val="hybridMultilevel"/>
    <w:tmpl w:val="888CC1EC"/>
    <w:lvl w:ilvl="0" w:tplc="14265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31A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BC47CDB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0C8030BF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0D714ACE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09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6">
    <w:nsid w:val="0FB13464"/>
    <w:multiLevelType w:val="multilevel"/>
    <w:tmpl w:val="1ACA0F2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13E162D5"/>
    <w:multiLevelType w:val="multilevel"/>
    <w:tmpl w:val="B46E63A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212B199E"/>
    <w:multiLevelType w:val="multilevel"/>
    <w:tmpl w:val="0B3ECF9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57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9">
    <w:nsid w:val="218360E0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0">
    <w:nsid w:val="22F71E51"/>
    <w:multiLevelType w:val="hybridMultilevel"/>
    <w:tmpl w:val="77A2F90E"/>
    <w:lvl w:ilvl="0" w:tplc="1B54BC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630646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28685386"/>
    <w:multiLevelType w:val="hybridMultilevel"/>
    <w:tmpl w:val="B03A33F4"/>
    <w:lvl w:ilvl="0" w:tplc="395008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75463"/>
    <w:multiLevelType w:val="hybridMultilevel"/>
    <w:tmpl w:val="73089E4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4">
    <w:nsid w:val="2C167045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5">
    <w:nsid w:val="2C404290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C4511E5"/>
    <w:multiLevelType w:val="multilevel"/>
    <w:tmpl w:val="4EEAB6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2CB97899"/>
    <w:multiLevelType w:val="hybridMultilevel"/>
    <w:tmpl w:val="B3AC5E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E692774"/>
    <w:multiLevelType w:val="multilevel"/>
    <w:tmpl w:val="AFF4B5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9">
    <w:nsid w:val="38083DBE"/>
    <w:multiLevelType w:val="multilevel"/>
    <w:tmpl w:val="356CF2C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3B4A3CEA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1">
    <w:nsid w:val="43205CD9"/>
    <w:multiLevelType w:val="multilevel"/>
    <w:tmpl w:val="91281D5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suff w:val="space"/>
      <w:lvlText w:val="%1.%2."/>
      <w:lvlJc w:val="left"/>
      <w:pPr>
        <w:ind w:left="68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44984D75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3">
    <w:nsid w:val="462256C2"/>
    <w:multiLevelType w:val="hybridMultilevel"/>
    <w:tmpl w:val="B28C3EAA"/>
    <w:lvl w:ilvl="0" w:tplc="356868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678215A"/>
    <w:multiLevelType w:val="multilevel"/>
    <w:tmpl w:val="A1884698"/>
    <w:lvl w:ilvl="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F36AD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4A212488"/>
    <w:multiLevelType w:val="multilevel"/>
    <w:tmpl w:val="66A082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7">
    <w:nsid w:val="4FC919CC"/>
    <w:multiLevelType w:val="multilevel"/>
    <w:tmpl w:val="F4C6EBE4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5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45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5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>
    <w:nsid w:val="598C29C7"/>
    <w:multiLevelType w:val="multilevel"/>
    <w:tmpl w:val="242C39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8" w:hanging="2160"/>
      </w:pPr>
      <w:rPr>
        <w:rFonts w:hint="default"/>
      </w:rPr>
    </w:lvl>
  </w:abstractNum>
  <w:abstractNum w:abstractNumId="29">
    <w:nsid w:val="5B3302B6"/>
    <w:multiLevelType w:val="hybridMultilevel"/>
    <w:tmpl w:val="83247F04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0E2372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1">
    <w:nsid w:val="629F362D"/>
    <w:multiLevelType w:val="multilevel"/>
    <w:tmpl w:val="2BEA2D0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32">
    <w:nsid w:val="62A643A3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3">
    <w:nsid w:val="630B6702"/>
    <w:multiLevelType w:val="hybridMultilevel"/>
    <w:tmpl w:val="1E2CEC60"/>
    <w:lvl w:ilvl="0" w:tplc="0419000F">
      <w:start w:val="1"/>
      <w:numFmt w:val="decimal"/>
      <w:lvlText w:val="%1."/>
      <w:lvlJc w:val="left"/>
      <w:pPr>
        <w:ind w:left="1570" w:hanging="360"/>
      </w:p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>
    <w:nsid w:val="64DC1349"/>
    <w:multiLevelType w:val="multilevel"/>
    <w:tmpl w:val="302690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9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360" w:hanging="2160"/>
      </w:pPr>
      <w:rPr>
        <w:rFonts w:hint="default"/>
      </w:rPr>
    </w:lvl>
  </w:abstractNum>
  <w:abstractNum w:abstractNumId="35">
    <w:nsid w:val="66E353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6">
    <w:nsid w:val="67E3345B"/>
    <w:multiLevelType w:val="multilevel"/>
    <w:tmpl w:val="F4646A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7">
    <w:nsid w:val="74301BD7"/>
    <w:multiLevelType w:val="hybridMultilevel"/>
    <w:tmpl w:val="A1884698"/>
    <w:lvl w:ilvl="0" w:tplc="3FC48B7C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DF64A40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90E669F0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00F6A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9">
    <w:nsid w:val="7B717649"/>
    <w:multiLevelType w:val="multilevel"/>
    <w:tmpl w:val="35FA3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0">
    <w:nsid w:val="7BE316F6"/>
    <w:multiLevelType w:val="multilevel"/>
    <w:tmpl w:val="FB9893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>
    <w:nsid w:val="7CED6C60"/>
    <w:multiLevelType w:val="multilevel"/>
    <w:tmpl w:val="EC2009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42">
    <w:nsid w:val="7E9E4D26"/>
    <w:multiLevelType w:val="multilevel"/>
    <w:tmpl w:val="F0D247D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1"/>
  </w:num>
  <w:num w:numId="5">
    <w:abstractNumId w:val="2"/>
  </w:num>
  <w:num w:numId="6">
    <w:abstractNumId w:val="11"/>
  </w:num>
  <w:num w:numId="7">
    <w:abstractNumId w:val="27"/>
  </w:num>
  <w:num w:numId="8">
    <w:abstractNumId w:val="34"/>
  </w:num>
  <w:num w:numId="9">
    <w:abstractNumId w:val="32"/>
  </w:num>
  <w:num w:numId="10">
    <w:abstractNumId w:val="41"/>
  </w:num>
  <w:num w:numId="11">
    <w:abstractNumId w:val="18"/>
  </w:num>
  <w:num w:numId="12">
    <w:abstractNumId w:val="30"/>
  </w:num>
  <w:num w:numId="13">
    <w:abstractNumId w:val="31"/>
  </w:num>
  <w:num w:numId="14">
    <w:abstractNumId w:val="38"/>
  </w:num>
  <w:num w:numId="15">
    <w:abstractNumId w:val="8"/>
  </w:num>
  <w:num w:numId="16">
    <w:abstractNumId w:val="42"/>
  </w:num>
  <w:num w:numId="17">
    <w:abstractNumId w:val="35"/>
  </w:num>
  <w:num w:numId="18">
    <w:abstractNumId w:val="14"/>
  </w:num>
  <w:num w:numId="19">
    <w:abstractNumId w:val="3"/>
  </w:num>
  <w:num w:numId="20">
    <w:abstractNumId w:val="33"/>
  </w:num>
  <w:num w:numId="21">
    <w:abstractNumId w:val="29"/>
  </w:num>
  <w:num w:numId="22">
    <w:abstractNumId w:val="37"/>
  </w:num>
  <w:num w:numId="23">
    <w:abstractNumId w:val="16"/>
  </w:num>
  <w:num w:numId="24">
    <w:abstractNumId w:val="9"/>
  </w:num>
  <w:num w:numId="25">
    <w:abstractNumId w:val="22"/>
  </w:num>
  <w:num w:numId="26">
    <w:abstractNumId w:val="36"/>
  </w:num>
  <w:num w:numId="27">
    <w:abstractNumId w:val="25"/>
  </w:num>
  <w:num w:numId="28">
    <w:abstractNumId w:val="20"/>
  </w:num>
  <w:num w:numId="29">
    <w:abstractNumId w:val="28"/>
  </w:num>
  <w:num w:numId="30">
    <w:abstractNumId w:val="39"/>
  </w:num>
  <w:num w:numId="31">
    <w:abstractNumId w:val="15"/>
  </w:num>
  <w:num w:numId="32">
    <w:abstractNumId w:val="24"/>
  </w:num>
  <w:num w:numId="33">
    <w:abstractNumId w:val="6"/>
  </w:num>
  <w:num w:numId="34">
    <w:abstractNumId w:val="12"/>
  </w:num>
  <w:num w:numId="35">
    <w:abstractNumId w:val="21"/>
  </w:num>
  <w:num w:numId="36">
    <w:abstractNumId w:val="19"/>
  </w:num>
  <w:num w:numId="37">
    <w:abstractNumId w:val="5"/>
  </w:num>
  <w:num w:numId="38">
    <w:abstractNumId w:val="10"/>
  </w:num>
  <w:num w:numId="39">
    <w:abstractNumId w:val="7"/>
  </w:num>
  <w:num w:numId="40">
    <w:abstractNumId w:val="26"/>
  </w:num>
  <w:num w:numId="41">
    <w:abstractNumId w:val="40"/>
  </w:num>
  <w:num w:numId="42">
    <w:abstractNumId w:val="0"/>
  </w:num>
  <w:num w:numId="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C9"/>
    <w:rsid w:val="00000DB7"/>
    <w:rsid w:val="00001953"/>
    <w:rsid w:val="000038F0"/>
    <w:rsid w:val="00012007"/>
    <w:rsid w:val="00012393"/>
    <w:rsid w:val="00022D37"/>
    <w:rsid w:val="00023ED3"/>
    <w:rsid w:val="00024487"/>
    <w:rsid w:val="000253EB"/>
    <w:rsid w:val="00036667"/>
    <w:rsid w:val="00036EEE"/>
    <w:rsid w:val="00041CEC"/>
    <w:rsid w:val="0004216F"/>
    <w:rsid w:val="000450ED"/>
    <w:rsid w:val="000553CB"/>
    <w:rsid w:val="00062C24"/>
    <w:rsid w:val="0006400F"/>
    <w:rsid w:val="00064901"/>
    <w:rsid w:val="000670EF"/>
    <w:rsid w:val="0006751B"/>
    <w:rsid w:val="00067FA6"/>
    <w:rsid w:val="000714A5"/>
    <w:rsid w:val="00080B45"/>
    <w:rsid w:val="00087B18"/>
    <w:rsid w:val="000914F0"/>
    <w:rsid w:val="00091BE3"/>
    <w:rsid w:val="000941B7"/>
    <w:rsid w:val="000A4E69"/>
    <w:rsid w:val="000B4EB6"/>
    <w:rsid w:val="000C3A65"/>
    <w:rsid w:val="000C58C9"/>
    <w:rsid w:val="000D157C"/>
    <w:rsid w:val="000D2881"/>
    <w:rsid w:val="000E4B2E"/>
    <w:rsid w:val="000F0C21"/>
    <w:rsid w:val="000F7E0E"/>
    <w:rsid w:val="00103101"/>
    <w:rsid w:val="0010374C"/>
    <w:rsid w:val="0010539A"/>
    <w:rsid w:val="00107031"/>
    <w:rsid w:val="00112D2A"/>
    <w:rsid w:val="0011655F"/>
    <w:rsid w:val="001235C5"/>
    <w:rsid w:val="00125182"/>
    <w:rsid w:val="001307FC"/>
    <w:rsid w:val="00152C18"/>
    <w:rsid w:val="00153E1D"/>
    <w:rsid w:val="001547D3"/>
    <w:rsid w:val="0015761D"/>
    <w:rsid w:val="00162A7A"/>
    <w:rsid w:val="00163A71"/>
    <w:rsid w:val="0016680A"/>
    <w:rsid w:val="00170DAD"/>
    <w:rsid w:val="0017167E"/>
    <w:rsid w:val="00174189"/>
    <w:rsid w:val="00174247"/>
    <w:rsid w:val="0017607E"/>
    <w:rsid w:val="00176908"/>
    <w:rsid w:val="001840A3"/>
    <w:rsid w:val="00185BE4"/>
    <w:rsid w:val="001A0A60"/>
    <w:rsid w:val="001A0C17"/>
    <w:rsid w:val="001A17E5"/>
    <w:rsid w:val="001A2769"/>
    <w:rsid w:val="001A3D9C"/>
    <w:rsid w:val="001A49DD"/>
    <w:rsid w:val="001B27D4"/>
    <w:rsid w:val="001B47EF"/>
    <w:rsid w:val="001C14D5"/>
    <w:rsid w:val="001C57ED"/>
    <w:rsid w:val="001D453B"/>
    <w:rsid w:val="001D69A0"/>
    <w:rsid w:val="001E188B"/>
    <w:rsid w:val="001E4BBF"/>
    <w:rsid w:val="001E526D"/>
    <w:rsid w:val="001F2A4E"/>
    <w:rsid w:val="001F5140"/>
    <w:rsid w:val="001F748F"/>
    <w:rsid w:val="00200D4E"/>
    <w:rsid w:val="00203618"/>
    <w:rsid w:val="002040CF"/>
    <w:rsid w:val="00204195"/>
    <w:rsid w:val="00206936"/>
    <w:rsid w:val="00206CD8"/>
    <w:rsid w:val="00213D07"/>
    <w:rsid w:val="00224332"/>
    <w:rsid w:val="00225303"/>
    <w:rsid w:val="0022590E"/>
    <w:rsid w:val="00233CDE"/>
    <w:rsid w:val="00241B12"/>
    <w:rsid w:val="002432D7"/>
    <w:rsid w:val="00260383"/>
    <w:rsid w:val="002608DB"/>
    <w:rsid w:val="002640C1"/>
    <w:rsid w:val="002659CD"/>
    <w:rsid w:val="0026768C"/>
    <w:rsid w:val="00267AF9"/>
    <w:rsid w:val="00271C3F"/>
    <w:rsid w:val="00272645"/>
    <w:rsid w:val="00275FF1"/>
    <w:rsid w:val="0028010E"/>
    <w:rsid w:val="002816CC"/>
    <w:rsid w:val="002818E4"/>
    <w:rsid w:val="00282207"/>
    <w:rsid w:val="00283432"/>
    <w:rsid w:val="00284214"/>
    <w:rsid w:val="00286E57"/>
    <w:rsid w:val="002874B5"/>
    <w:rsid w:val="00290A43"/>
    <w:rsid w:val="002957A0"/>
    <w:rsid w:val="002A0822"/>
    <w:rsid w:val="002B15BD"/>
    <w:rsid w:val="002B3223"/>
    <w:rsid w:val="002B3335"/>
    <w:rsid w:val="002B649A"/>
    <w:rsid w:val="002C1FFF"/>
    <w:rsid w:val="002C3173"/>
    <w:rsid w:val="002C4CE4"/>
    <w:rsid w:val="002D319D"/>
    <w:rsid w:val="002D3FE5"/>
    <w:rsid w:val="002D7F4B"/>
    <w:rsid w:val="002E1902"/>
    <w:rsid w:val="002E55A0"/>
    <w:rsid w:val="002E7853"/>
    <w:rsid w:val="002F0CB0"/>
    <w:rsid w:val="002F2B93"/>
    <w:rsid w:val="002F58C3"/>
    <w:rsid w:val="002F69FD"/>
    <w:rsid w:val="002F751F"/>
    <w:rsid w:val="00305371"/>
    <w:rsid w:val="003061F3"/>
    <w:rsid w:val="00310A25"/>
    <w:rsid w:val="0031315B"/>
    <w:rsid w:val="00317069"/>
    <w:rsid w:val="00317DA0"/>
    <w:rsid w:val="003208F1"/>
    <w:rsid w:val="003221B2"/>
    <w:rsid w:val="00325D96"/>
    <w:rsid w:val="00330489"/>
    <w:rsid w:val="00331E18"/>
    <w:rsid w:val="00334516"/>
    <w:rsid w:val="00336E11"/>
    <w:rsid w:val="00340268"/>
    <w:rsid w:val="00340A22"/>
    <w:rsid w:val="0034459B"/>
    <w:rsid w:val="003451DA"/>
    <w:rsid w:val="003473B7"/>
    <w:rsid w:val="00347F13"/>
    <w:rsid w:val="00352760"/>
    <w:rsid w:val="0035443D"/>
    <w:rsid w:val="00356EBB"/>
    <w:rsid w:val="00360635"/>
    <w:rsid w:val="00362B09"/>
    <w:rsid w:val="00367BA7"/>
    <w:rsid w:val="00371972"/>
    <w:rsid w:val="00372C4B"/>
    <w:rsid w:val="00376370"/>
    <w:rsid w:val="0037784E"/>
    <w:rsid w:val="00390B1E"/>
    <w:rsid w:val="00392C30"/>
    <w:rsid w:val="003943AB"/>
    <w:rsid w:val="00395BD0"/>
    <w:rsid w:val="003A1A1F"/>
    <w:rsid w:val="003A3B98"/>
    <w:rsid w:val="003B4ECC"/>
    <w:rsid w:val="003C30D5"/>
    <w:rsid w:val="003D3A2B"/>
    <w:rsid w:val="003D5CA9"/>
    <w:rsid w:val="003D63B0"/>
    <w:rsid w:val="003E111D"/>
    <w:rsid w:val="003E248C"/>
    <w:rsid w:val="003F0051"/>
    <w:rsid w:val="003F4A42"/>
    <w:rsid w:val="00400410"/>
    <w:rsid w:val="00406A2E"/>
    <w:rsid w:val="00406C5D"/>
    <w:rsid w:val="0041037A"/>
    <w:rsid w:val="00411152"/>
    <w:rsid w:val="00413623"/>
    <w:rsid w:val="0041490C"/>
    <w:rsid w:val="00415C19"/>
    <w:rsid w:val="00415C92"/>
    <w:rsid w:val="00422161"/>
    <w:rsid w:val="00423001"/>
    <w:rsid w:val="0042489B"/>
    <w:rsid w:val="00424AFA"/>
    <w:rsid w:val="00427B3E"/>
    <w:rsid w:val="00443FBE"/>
    <w:rsid w:val="00444785"/>
    <w:rsid w:val="00446E25"/>
    <w:rsid w:val="0044793A"/>
    <w:rsid w:val="00447963"/>
    <w:rsid w:val="00453F3A"/>
    <w:rsid w:val="00454031"/>
    <w:rsid w:val="00455415"/>
    <w:rsid w:val="00464C46"/>
    <w:rsid w:val="004736D7"/>
    <w:rsid w:val="00476F55"/>
    <w:rsid w:val="00481631"/>
    <w:rsid w:val="00484F74"/>
    <w:rsid w:val="00490E86"/>
    <w:rsid w:val="004A094F"/>
    <w:rsid w:val="004A0994"/>
    <w:rsid w:val="004A6EE3"/>
    <w:rsid w:val="004A78BB"/>
    <w:rsid w:val="004B0CE9"/>
    <w:rsid w:val="004B1933"/>
    <w:rsid w:val="004B7372"/>
    <w:rsid w:val="004B794E"/>
    <w:rsid w:val="004C151F"/>
    <w:rsid w:val="004C67FE"/>
    <w:rsid w:val="004C6946"/>
    <w:rsid w:val="004D1F5B"/>
    <w:rsid w:val="004D355F"/>
    <w:rsid w:val="004D3E48"/>
    <w:rsid w:val="004D6A96"/>
    <w:rsid w:val="004E419B"/>
    <w:rsid w:val="004E70E7"/>
    <w:rsid w:val="004F1FD9"/>
    <w:rsid w:val="004F4CBB"/>
    <w:rsid w:val="004F6339"/>
    <w:rsid w:val="004F7DDB"/>
    <w:rsid w:val="00500C2A"/>
    <w:rsid w:val="00502769"/>
    <w:rsid w:val="0050531C"/>
    <w:rsid w:val="005072C6"/>
    <w:rsid w:val="005147C9"/>
    <w:rsid w:val="0052346B"/>
    <w:rsid w:val="00523E32"/>
    <w:rsid w:val="00531639"/>
    <w:rsid w:val="00531FD3"/>
    <w:rsid w:val="00534EC8"/>
    <w:rsid w:val="00542110"/>
    <w:rsid w:val="00544719"/>
    <w:rsid w:val="00544BB6"/>
    <w:rsid w:val="005451A7"/>
    <w:rsid w:val="00546D92"/>
    <w:rsid w:val="005552BC"/>
    <w:rsid w:val="005554A3"/>
    <w:rsid w:val="00556781"/>
    <w:rsid w:val="00556F95"/>
    <w:rsid w:val="00557804"/>
    <w:rsid w:val="00557D7B"/>
    <w:rsid w:val="00560853"/>
    <w:rsid w:val="00560A1C"/>
    <w:rsid w:val="00564B9F"/>
    <w:rsid w:val="00564FD4"/>
    <w:rsid w:val="00571531"/>
    <w:rsid w:val="0057720D"/>
    <w:rsid w:val="005837A9"/>
    <w:rsid w:val="00587020"/>
    <w:rsid w:val="005A033F"/>
    <w:rsid w:val="005A0BAB"/>
    <w:rsid w:val="005A13F0"/>
    <w:rsid w:val="005A3F4F"/>
    <w:rsid w:val="005A4807"/>
    <w:rsid w:val="005A5CE4"/>
    <w:rsid w:val="005B1E2B"/>
    <w:rsid w:val="005B32E3"/>
    <w:rsid w:val="005B6F95"/>
    <w:rsid w:val="005D1055"/>
    <w:rsid w:val="005D604E"/>
    <w:rsid w:val="005D6ACC"/>
    <w:rsid w:val="005D7714"/>
    <w:rsid w:val="005F12ED"/>
    <w:rsid w:val="005F3177"/>
    <w:rsid w:val="005F7941"/>
    <w:rsid w:val="006002F0"/>
    <w:rsid w:val="00614816"/>
    <w:rsid w:val="00621394"/>
    <w:rsid w:val="00625EBB"/>
    <w:rsid w:val="00633DBE"/>
    <w:rsid w:val="0063775E"/>
    <w:rsid w:val="006536EC"/>
    <w:rsid w:val="00653FAB"/>
    <w:rsid w:val="00660737"/>
    <w:rsid w:val="00662F90"/>
    <w:rsid w:val="006660DF"/>
    <w:rsid w:val="00670AFA"/>
    <w:rsid w:val="00673E7C"/>
    <w:rsid w:val="006745F2"/>
    <w:rsid w:val="00675A62"/>
    <w:rsid w:val="006761D0"/>
    <w:rsid w:val="00680CE4"/>
    <w:rsid w:val="00684E0A"/>
    <w:rsid w:val="006A165A"/>
    <w:rsid w:val="006A1759"/>
    <w:rsid w:val="006A25F7"/>
    <w:rsid w:val="006A73C4"/>
    <w:rsid w:val="006B290F"/>
    <w:rsid w:val="006B3D84"/>
    <w:rsid w:val="006B4B85"/>
    <w:rsid w:val="006B5247"/>
    <w:rsid w:val="006C20E7"/>
    <w:rsid w:val="006C21FB"/>
    <w:rsid w:val="006C2417"/>
    <w:rsid w:val="006C330B"/>
    <w:rsid w:val="006C3812"/>
    <w:rsid w:val="006C46BF"/>
    <w:rsid w:val="006C4B1C"/>
    <w:rsid w:val="006D39CF"/>
    <w:rsid w:val="006D4824"/>
    <w:rsid w:val="006E28F9"/>
    <w:rsid w:val="006E5E12"/>
    <w:rsid w:val="006E7365"/>
    <w:rsid w:val="006F0210"/>
    <w:rsid w:val="006F4942"/>
    <w:rsid w:val="00704312"/>
    <w:rsid w:val="00704692"/>
    <w:rsid w:val="00705F16"/>
    <w:rsid w:val="0071402E"/>
    <w:rsid w:val="007156DE"/>
    <w:rsid w:val="00716F44"/>
    <w:rsid w:val="007269D0"/>
    <w:rsid w:val="0073091A"/>
    <w:rsid w:val="00732FBF"/>
    <w:rsid w:val="00741069"/>
    <w:rsid w:val="007427E3"/>
    <w:rsid w:val="00744B32"/>
    <w:rsid w:val="00745ABF"/>
    <w:rsid w:val="0075416B"/>
    <w:rsid w:val="00764EB9"/>
    <w:rsid w:val="0076534B"/>
    <w:rsid w:val="007671A8"/>
    <w:rsid w:val="00770B73"/>
    <w:rsid w:val="007719B0"/>
    <w:rsid w:val="00772483"/>
    <w:rsid w:val="007762D3"/>
    <w:rsid w:val="007767F4"/>
    <w:rsid w:val="007935ED"/>
    <w:rsid w:val="0079411F"/>
    <w:rsid w:val="0079472A"/>
    <w:rsid w:val="007A4F2A"/>
    <w:rsid w:val="007A77EC"/>
    <w:rsid w:val="007A7D5C"/>
    <w:rsid w:val="007B3EC4"/>
    <w:rsid w:val="007C2060"/>
    <w:rsid w:val="007C6BE8"/>
    <w:rsid w:val="007C7D94"/>
    <w:rsid w:val="007D108C"/>
    <w:rsid w:val="007D1832"/>
    <w:rsid w:val="007E22F3"/>
    <w:rsid w:val="007E40C6"/>
    <w:rsid w:val="007E42BA"/>
    <w:rsid w:val="007E5F3D"/>
    <w:rsid w:val="007E6812"/>
    <w:rsid w:val="007F02E0"/>
    <w:rsid w:val="007F2CB2"/>
    <w:rsid w:val="007F30A6"/>
    <w:rsid w:val="007F6167"/>
    <w:rsid w:val="007F7880"/>
    <w:rsid w:val="00806189"/>
    <w:rsid w:val="00813986"/>
    <w:rsid w:val="008152E1"/>
    <w:rsid w:val="00820208"/>
    <w:rsid w:val="0082075C"/>
    <w:rsid w:val="008216EC"/>
    <w:rsid w:val="00825A16"/>
    <w:rsid w:val="00832352"/>
    <w:rsid w:val="008410D0"/>
    <w:rsid w:val="00847D06"/>
    <w:rsid w:val="008504C8"/>
    <w:rsid w:val="008531DF"/>
    <w:rsid w:val="00857261"/>
    <w:rsid w:val="00861F78"/>
    <w:rsid w:val="0087248C"/>
    <w:rsid w:val="00875C43"/>
    <w:rsid w:val="00877625"/>
    <w:rsid w:val="00890EBF"/>
    <w:rsid w:val="008A0B4B"/>
    <w:rsid w:val="008A27C0"/>
    <w:rsid w:val="008A521B"/>
    <w:rsid w:val="008A6A13"/>
    <w:rsid w:val="008B5D79"/>
    <w:rsid w:val="008B7DD9"/>
    <w:rsid w:val="008C74E2"/>
    <w:rsid w:val="008C7A24"/>
    <w:rsid w:val="008E45BE"/>
    <w:rsid w:val="008E5F36"/>
    <w:rsid w:val="008F08EB"/>
    <w:rsid w:val="008F7D8F"/>
    <w:rsid w:val="008F7E3E"/>
    <w:rsid w:val="00902127"/>
    <w:rsid w:val="00904FFA"/>
    <w:rsid w:val="0091069D"/>
    <w:rsid w:val="00910C02"/>
    <w:rsid w:val="0091308C"/>
    <w:rsid w:val="009172AE"/>
    <w:rsid w:val="00917BFE"/>
    <w:rsid w:val="0092289B"/>
    <w:rsid w:val="00933579"/>
    <w:rsid w:val="0093592A"/>
    <w:rsid w:val="00937A33"/>
    <w:rsid w:val="00944C99"/>
    <w:rsid w:val="009462D4"/>
    <w:rsid w:val="009467B5"/>
    <w:rsid w:val="00954B9E"/>
    <w:rsid w:val="00954CB9"/>
    <w:rsid w:val="009552BB"/>
    <w:rsid w:val="00955AA3"/>
    <w:rsid w:val="00964AA8"/>
    <w:rsid w:val="00972110"/>
    <w:rsid w:val="009729BB"/>
    <w:rsid w:val="00973B6E"/>
    <w:rsid w:val="00994D4D"/>
    <w:rsid w:val="009967B5"/>
    <w:rsid w:val="009A111C"/>
    <w:rsid w:val="009A2761"/>
    <w:rsid w:val="009B4FA1"/>
    <w:rsid w:val="009B734A"/>
    <w:rsid w:val="009C1734"/>
    <w:rsid w:val="009C545A"/>
    <w:rsid w:val="009C6BB5"/>
    <w:rsid w:val="009C758D"/>
    <w:rsid w:val="009D55A8"/>
    <w:rsid w:val="009E2100"/>
    <w:rsid w:val="009E5B0B"/>
    <w:rsid w:val="009F5226"/>
    <w:rsid w:val="00A0597E"/>
    <w:rsid w:val="00A06C85"/>
    <w:rsid w:val="00A075DC"/>
    <w:rsid w:val="00A10011"/>
    <w:rsid w:val="00A1326D"/>
    <w:rsid w:val="00A23923"/>
    <w:rsid w:val="00A23925"/>
    <w:rsid w:val="00A26DFB"/>
    <w:rsid w:val="00A328F7"/>
    <w:rsid w:val="00A43077"/>
    <w:rsid w:val="00A503AA"/>
    <w:rsid w:val="00A5087A"/>
    <w:rsid w:val="00A52E7E"/>
    <w:rsid w:val="00A53C07"/>
    <w:rsid w:val="00A54967"/>
    <w:rsid w:val="00A66903"/>
    <w:rsid w:val="00A7208B"/>
    <w:rsid w:val="00A8030E"/>
    <w:rsid w:val="00A84C74"/>
    <w:rsid w:val="00A85680"/>
    <w:rsid w:val="00A8696B"/>
    <w:rsid w:val="00A90797"/>
    <w:rsid w:val="00A9194E"/>
    <w:rsid w:val="00A92852"/>
    <w:rsid w:val="00A97F7B"/>
    <w:rsid w:val="00AA2356"/>
    <w:rsid w:val="00AB1F1C"/>
    <w:rsid w:val="00AB5B8E"/>
    <w:rsid w:val="00AB607C"/>
    <w:rsid w:val="00AC29D4"/>
    <w:rsid w:val="00AC351C"/>
    <w:rsid w:val="00AC5616"/>
    <w:rsid w:val="00AC5C13"/>
    <w:rsid w:val="00AC69D5"/>
    <w:rsid w:val="00AC751B"/>
    <w:rsid w:val="00AD005A"/>
    <w:rsid w:val="00AD2724"/>
    <w:rsid w:val="00AD4C07"/>
    <w:rsid w:val="00AE3953"/>
    <w:rsid w:val="00AE667B"/>
    <w:rsid w:val="00AF1AFD"/>
    <w:rsid w:val="00AF3428"/>
    <w:rsid w:val="00AF46B2"/>
    <w:rsid w:val="00AF787F"/>
    <w:rsid w:val="00B0203D"/>
    <w:rsid w:val="00B06A4D"/>
    <w:rsid w:val="00B06BDC"/>
    <w:rsid w:val="00B10D78"/>
    <w:rsid w:val="00B113D7"/>
    <w:rsid w:val="00B15792"/>
    <w:rsid w:val="00B16B23"/>
    <w:rsid w:val="00B3088D"/>
    <w:rsid w:val="00B30D78"/>
    <w:rsid w:val="00B3250E"/>
    <w:rsid w:val="00B351C7"/>
    <w:rsid w:val="00B41226"/>
    <w:rsid w:val="00B424E4"/>
    <w:rsid w:val="00B521A4"/>
    <w:rsid w:val="00B52CD3"/>
    <w:rsid w:val="00B53257"/>
    <w:rsid w:val="00B555AE"/>
    <w:rsid w:val="00B568F1"/>
    <w:rsid w:val="00B65ACD"/>
    <w:rsid w:val="00B749EF"/>
    <w:rsid w:val="00B77947"/>
    <w:rsid w:val="00B855A6"/>
    <w:rsid w:val="00B90529"/>
    <w:rsid w:val="00B93BB6"/>
    <w:rsid w:val="00B9537E"/>
    <w:rsid w:val="00B9559D"/>
    <w:rsid w:val="00B960B2"/>
    <w:rsid w:val="00B97FEC"/>
    <w:rsid w:val="00BA0F1D"/>
    <w:rsid w:val="00BA3B48"/>
    <w:rsid w:val="00BA68B4"/>
    <w:rsid w:val="00BD0743"/>
    <w:rsid w:val="00BD371E"/>
    <w:rsid w:val="00BE26A8"/>
    <w:rsid w:val="00BE4F13"/>
    <w:rsid w:val="00BE5DF8"/>
    <w:rsid w:val="00BE65BC"/>
    <w:rsid w:val="00BE67B6"/>
    <w:rsid w:val="00BF113E"/>
    <w:rsid w:val="00BF7C58"/>
    <w:rsid w:val="00C1191B"/>
    <w:rsid w:val="00C12A3B"/>
    <w:rsid w:val="00C213F4"/>
    <w:rsid w:val="00C243C8"/>
    <w:rsid w:val="00C307BA"/>
    <w:rsid w:val="00C31BD9"/>
    <w:rsid w:val="00C327FC"/>
    <w:rsid w:val="00C335C2"/>
    <w:rsid w:val="00C4039D"/>
    <w:rsid w:val="00C43085"/>
    <w:rsid w:val="00C43602"/>
    <w:rsid w:val="00C45128"/>
    <w:rsid w:val="00C56ED2"/>
    <w:rsid w:val="00C578EC"/>
    <w:rsid w:val="00C62BBC"/>
    <w:rsid w:val="00C71A44"/>
    <w:rsid w:val="00C71EC3"/>
    <w:rsid w:val="00C726B6"/>
    <w:rsid w:val="00C77064"/>
    <w:rsid w:val="00C81673"/>
    <w:rsid w:val="00C87980"/>
    <w:rsid w:val="00C91676"/>
    <w:rsid w:val="00C92DE5"/>
    <w:rsid w:val="00C941F7"/>
    <w:rsid w:val="00CA00E7"/>
    <w:rsid w:val="00CA2F6D"/>
    <w:rsid w:val="00CA3D7B"/>
    <w:rsid w:val="00CA691A"/>
    <w:rsid w:val="00CB054D"/>
    <w:rsid w:val="00CB0AB4"/>
    <w:rsid w:val="00CB63BF"/>
    <w:rsid w:val="00CB6B1D"/>
    <w:rsid w:val="00CC204D"/>
    <w:rsid w:val="00CC72DD"/>
    <w:rsid w:val="00CD14D8"/>
    <w:rsid w:val="00CD258C"/>
    <w:rsid w:val="00CD3069"/>
    <w:rsid w:val="00CD554D"/>
    <w:rsid w:val="00CD6B92"/>
    <w:rsid w:val="00CD7784"/>
    <w:rsid w:val="00CE20EA"/>
    <w:rsid w:val="00CF43B2"/>
    <w:rsid w:val="00CF4E22"/>
    <w:rsid w:val="00CF5576"/>
    <w:rsid w:val="00CF572D"/>
    <w:rsid w:val="00CF6124"/>
    <w:rsid w:val="00D059E0"/>
    <w:rsid w:val="00D07D24"/>
    <w:rsid w:val="00D171A3"/>
    <w:rsid w:val="00D232F7"/>
    <w:rsid w:val="00D23315"/>
    <w:rsid w:val="00D25EEF"/>
    <w:rsid w:val="00D34994"/>
    <w:rsid w:val="00D44E24"/>
    <w:rsid w:val="00D46DF9"/>
    <w:rsid w:val="00D47DF1"/>
    <w:rsid w:val="00D52CEB"/>
    <w:rsid w:val="00D52EDC"/>
    <w:rsid w:val="00D54E68"/>
    <w:rsid w:val="00D601AA"/>
    <w:rsid w:val="00D67B51"/>
    <w:rsid w:val="00D71890"/>
    <w:rsid w:val="00D74548"/>
    <w:rsid w:val="00D75A7B"/>
    <w:rsid w:val="00D77C3B"/>
    <w:rsid w:val="00D86238"/>
    <w:rsid w:val="00D90505"/>
    <w:rsid w:val="00DA7151"/>
    <w:rsid w:val="00DA721C"/>
    <w:rsid w:val="00DA79D4"/>
    <w:rsid w:val="00DB5BB9"/>
    <w:rsid w:val="00DB6059"/>
    <w:rsid w:val="00DB7BE4"/>
    <w:rsid w:val="00DC530D"/>
    <w:rsid w:val="00DD26D0"/>
    <w:rsid w:val="00DD4060"/>
    <w:rsid w:val="00DD6C05"/>
    <w:rsid w:val="00DD7596"/>
    <w:rsid w:val="00DD7AC6"/>
    <w:rsid w:val="00DE1E9F"/>
    <w:rsid w:val="00DE243C"/>
    <w:rsid w:val="00DE405F"/>
    <w:rsid w:val="00DF4D32"/>
    <w:rsid w:val="00E006EE"/>
    <w:rsid w:val="00E03FD6"/>
    <w:rsid w:val="00E10C23"/>
    <w:rsid w:val="00E11B27"/>
    <w:rsid w:val="00E147DA"/>
    <w:rsid w:val="00E14E6D"/>
    <w:rsid w:val="00E15010"/>
    <w:rsid w:val="00E24ACB"/>
    <w:rsid w:val="00E3097E"/>
    <w:rsid w:val="00E3246E"/>
    <w:rsid w:val="00E37C4D"/>
    <w:rsid w:val="00E40918"/>
    <w:rsid w:val="00E525B3"/>
    <w:rsid w:val="00E67088"/>
    <w:rsid w:val="00E67325"/>
    <w:rsid w:val="00E704CC"/>
    <w:rsid w:val="00E75997"/>
    <w:rsid w:val="00E75C8C"/>
    <w:rsid w:val="00E76163"/>
    <w:rsid w:val="00E77B55"/>
    <w:rsid w:val="00E80496"/>
    <w:rsid w:val="00E83485"/>
    <w:rsid w:val="00E844FF"/>
    <w:rsid w:val="00E8526C"/>
    <w:rsid w:val="00E902DB"/>
    <w:rsid w:val="00E909D7"/>
    <w:rsid w:val="00E94A7B"/>
    <w:rsid w:val="00E97F07"/>
    <w:rsid w:val="00EA0818"/>
    <w:rsid w:val="00EA0C26"/>
    <w:rsid w:val="00EA2CAD"/>
    <w:rsid w:val="00EA2EDE"/>
    <w:rsid w:val="00EA3DAA"/>
    <w:rsid w:val="00EA4054"/>
    <w:rsid w:val="00EA7DB7"/>
    <w:rsid w:val="00EB5777"/>
    <w:rsid w:val="00EC145E"/>
    <w:rsid w:val="00ED0093"/>
    <w:rsid w:val="00ED0DD1"/>
    <w:rsid w:val="00ED1B7E"/>
    <w:rsid w:val="00ED2B30"/>
    <w:rsid w:val="00ED550D"/>
    <w:rsid w:val="00ED67BC"/>
    <w:rsid w:val="00EE192F"/>
    <w:rsid w:val="00EE2A85"/>
    <w:rsid w:val="00EE2E2E"/>
    <w:rsid w:val="00EF4BEF"/>
    <w:rsid w:val="00EF7CFD"/>
    <w:rsid w:val="00F003DA"/>
    <w:rsid w:val="00F00F14"/>
    <w:rsid w:val="00F02487"/>
    <w:rsid w:val="00F1076C"/>
    <w:rsid w:val="00F11EFF"/>
    <w:rsid w:val="00F14337"/>
    <w:rsid w:val="00F20F90"/>
    <w:rsid w:val="00F21643"/>
    <w:rsid w:val="00F257E3"/>
    <w:rsid w:val="00F26BA5"/>
    <w:rsid w:val="00F27D09"/>
    <w:rsid w:val="00F41689"/>
    <w:rsid w:val="00F43621"/>
    <w:rsid w:val="00F46E4A"/>
    <w:rsid w:val="00F542BC"/>
    <w:rsid w:val="00F6144B"/>
    <w:rsid w:val="00F62A57"/>
    <w:rsid w:val="00F63AC0"/>
    <w:rsid w:val="00F66395"/>
    <w:rsid w:val="00F70B25"/>
    <w:rsid w:val="00F718C1"/>
    <w:rsid w:val="00F724D0"/>
    <w:rsid w:val="00F76F84"/>
    <w:rsid w:val="00F800BC"/>
    <w:rsid w:val="00F808A8"/>
    <w:rsid w:val="00F80F79"/>
    <w:rsid w:val="00F82F36"/>
    <w:rsid w:val="00F86889"/>
    <w:rsid w:val="00F943C6"/>
    <w:rsid w:val="00F97305"/>
    <w:rsid w:val="00FA700A"/>
    <w:rsid w:val="00FA7832"/>
    <w:rsid w:val="00FB2416"/>
    <w:rsid w:val="00FB367C"/>
    <w:rsid w:val="00FB50C2"/>
    <w:rsid w:val="00FB6476"/>
    <w:rsid w:val="00FC3DB6"/>
    <w:rsid w:val="00FC4C50"/>
    <w:rsid w:val="00FC5DA6"/>
    <w:rsid w:val="00FC6826"/>
    <w:rsid w:val="00FC6C37"/>
    <w:rsid w:val="00FE045C"/>
    <w:rsid w:val="00FF18F1"/>
    <w:rsid w:val="00FF60AA"/>
    <w:rsid w:val="00FF611A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B1C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a9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a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rsid w:val="000C58C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rsid w:val="000C58C9"/>
    <w:rPr>
      <w:b/>
      <w:bCs/>
      <w:color w:val="000080"/>
    </w:rPr>
  </w:style>
  <w:style w:type="paragraph" w:styleId="af1">
    <w:name w:val="Normal (Web)"/>
    <w:basedOn w:val="a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2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3208F1"/>
    <w:rPr>
      <w:rFonts w:ascii="Arial" w:hAnsi="Arial" w:cs="Arial"/>
      <w:sz w:val="16"/>
      <w:szCs w:val="16"/>
    </w:rPr>
  </w:style>
  <w:style w:type="character" w:styleId="af5">
    <w:name w:val="Hyperlink"/>
    <w:rsid w:val="00BA68B4"/>
    <w:rPr>
      <w:color w:val="0000FF"/>
      <w:u w:val="single"/>
    </w:rPr>
  </w:style>
  <w:style w:type="paragraph" w:styleId="af6">
    <w:name w:val="No Spacing"/>
    <w:uiPriority w:val="1"/>
    <w:qFormat/>
    <w:rsid w:val="004F7DDB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34"/>
    <w:qFormat/>
    <w:rsid w:val="00CD6B92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CB6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B1C"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C58C9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a9">
    <w:name w:val="Комментарий"/>
    <w:basedOn w:val="a"/>
    <w:next w:val="a"/>
    <w:rsid w:val="000C58C9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2"/>
      <w:szCs w:val="22"/>
      <w:lang w:eastAsia="en-US"/>
    </w:rPr>
  </w:style>
  <w:style w:type="paragraph" w:customStyle="1" w:styleId="aa">
    <w:name w:val="Текст (лев. подпись)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customStyle="1" w:styleId="ab">
    <w:name w:val="Текст (прав. подпись)"/>
    <w:basedOn w:val="a"/>
    <w:next w:val="a"/>
    <w:rsid w:val="000C58C9"/>
    <w:pPr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en-US"/>
    </w:rPr>
  </w:style>
  <w:style w:type="paragraph" w:customStyle="1" w:styleId="ac">
    <w:name w:val="Таблицы (моноширинный)"/>
    <w:basedOn w:val="a"/>
    <w:next w:val="a"/>
    <w:rsid w:val="000C58C9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en-US"/>
    </w:rPr>
  </w:style>
  <w:style w:type="paragraph" w:customStyle="1" w:styleId="ad">
    <w:name w:val="Прижатый влево"/>
    <w:basedOn w:val="a"/>
    <w:next w:val="a"/>
    <w:rsid w:val="000C58C9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paragraph" w:styleId="3">
    <w:name w:val="Body Text 3"/>
    <w:basedOn w:val="a"/>
    <w:link w:val="30"/>
    <w:rsid w:val="000C58C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locked/>
    <w:rsid w:val="000C58C9"/>
    <w:rPr>
      <w:rFonts w:eastAsia="Calibri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rsid w:val="000C58C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0C58C9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1">
    <w:name w:val="Знак1"/>
    <w:basedOn w:val="a"/>
    <w:rsid w:val="000C58C9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e">
    <w:name w:val="Гипертекстовая ссылка"/>
    <w:rsid w:val="000C58C9"/>
    <w:rPr>
      <w:b/>
      <w:bCs/>
      <w:color w:val="008000"/>
    </w:rPr>
  </w:style>
  <w:style w:type="paragraph" w:customStyle="1" w:styleId="af">
    <w:name w:val="Нормальный (таблица)"/>
    <w:basedOn w:val="a"/>
    <w:next w:val="a"/>
    <w:rsid w:val="000C58C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Цветовое выделение"/>
    <w:rsid w:val="000C58C9"/>
    <w:rPr>
      <w:b/>
      <w:bCs/>
      <w:color w:val="000080"/>
    </w:rPr>
  </w:style>
  <w:style w:type="paragraph" w:styleId="af1">
    <w:name w:val="Normal (Web)"/>
    <w:basedOn w:val="a"/>
    <w:unhideWhenUsed/>
    <w:rsid w:val="000C58C9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0C58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392C30"/>
    <w:pPr>
      <w:spacing w:before="80"/>
      <w:ind w:left="400"/>
    </w:pPr>
    <w:rPr>
      <w:b/>
      <w:bCs/>
      <w:color w:val="3560A7"/>
      <w:sz w:val="34"/>
      <w:szCs w:val="34"/>
    </w:rPr>
  </w:style>
  <w:style w:type="table" w:styleId="af2">
    <w:name w:val="Table Grid"/>
    <w:basedOn w:val="a1"/>
    <w:uiPriority w:val="59"/>
    <w:rsid w:val="00DD40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rsid w:val="003208F1"/>
    <w:rPr>
      <w:rFonts w:ascii="Arial" w:hAnsi="Arial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3208F1"/>
    <w:rPr>
      <w:rFonts w:ascii="Arial" w:hAnsi="Arial" w:cs="Arial"/>
      <w:sz w:val="16"/>
      <w:szCs w:val="16"/>
    </w:rPr>
  </w:style>
  <w:style w:type="character" w:styleId="af5">
    <w:name w:val="Hyperlink"/>
    <w:rsid w:val="00BA68B4"/>
    <w:rPr>
      <w:color w:val="0000FF"/>
      <w:u w:val="single"/>
    </w:rPr>
  </w:style>
  <w:style w:type="paragraph" w:styleId="af6">
    <w:name w:val="No Spacing"/>
    <w:uiPriority w:val="1"/>
    <w:qFormat/>
    <w:rsid w:val="004F7DDB"/>
    <w:rPr>
      <w:rFonts w:ascii="Calibri" w:hAnsi="Calibri"/>
      <w:sz w:val="22"/>
      <w:szCs w:val="22"/>
    </w:rPr>
  </w:style>
  <w:style w:type="paragraph" w:styleId="af7">
    <w:name w:val="List Paragraph"/>
    <w:basedOn w:val="a"/>
    <w:uiPriority w:val="34"/>
    <w:qFormat/>
    <w:rsid w:val="00CD6B92"/>
    <w:pPr>
      <w:ind w:left="720"/>
      <w:contextualSpacing/>
    </w:pPr>
  </w:style>
  <w:style w:type="character" w:customStyle="1" w:styleId="a7">
    <w:name w:val="Верхний колонтитул Знак"/>
    <w:basedOn w:val="a0"/>
    <w:link w:val="a6"/>
    <w:uiPriority w:val="99"/>
    <w:rsid w:val="00CB6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E9FA36E6EE958197B4D8BB4686C80CF0002FA8E96E12936DF3BC07DE79EDB3738EC61Ba0i1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EB007583D044A6DEA57C67B5CDAED3AB93067E8239E35CFB71B09591FD44BB762496663B9716931aB2EM" TargetMode="Externa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02F4-9FDC-4372-9A69-182B2B16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12</Pages>
  <Words>3375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22568</CharactersWithSpaces>
  <SharedDoc>false</SharedDoc>
  <HLinks>
    <vt:vector size="18" baseType="variant">
      <vt:variant>
        <vt:i4>5046354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5046354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consultantplus://offline/ref=E9FA36E6EE958197B4D8BB4686C80CF0002FA8E96E12936DF3BC07DE79EDB3738EC61Ba0i1G</vt:lpwstr>
      </vt:variant>
      <vt:variant>
        <vt:lpwstr/>
      </vt:variant>
      <vt:variant>
        <vt:i4>7405619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consultantplus://offline/ref=0EB007583D044A6DEA57C67B5CDAED3AB93067E8239E35CFB71B09591FD44BB762496663B9716931aB2EM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М. Решетова</dc:creator>
  <cp:lastModifiedBy>Екатерина И. Ким</cp:lastModifiedBy>
  <cp:revision>3</cp:revision>
  <cp:lastPrinted>2017-05-15T09:26:00Z</cp:lastPrinted>
  <dcterms:created xsi:type="dcterms:W3CDTF">2017-05-18T14:48:00Z</dcterms:created>
  <dcterms:modified xsi:type="dcterms:W3CDTF">2017-05-18T14:48:00Z</dcterms:modified>
</cp:coreProperties>
</file>